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078" w:tblpY="1134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Dokumentinformation"/>
        <w:tblDescription w:val="Dokumentinformation"/>
      </w:tblPr>
      <w:tblGrid>
        <w:gridCol w:w="2835"/>
      </w:tblGrid>
      <w:tr w:rsidR="00213134" w:rsidRPr="009A6735" w14:paraId="7FC85E10" w14:textId="77777777" w:rsidTr="00213134">
        <w:trPr>
          <w:trHeight w:val="850"/>
          <w:tblHeader/>
        </w:trPr>
        <w:tc>
          <w:tcPr>
            <w:tcW w:w="2835" w:type="dxa"/>
          </w:tcPr>
          <w:p w14:paraId="7A5656D1" w14:textId="6635E215" w:rsidR="009A6735" w:rsidRPr="009A6735" w:rsidRDefault="009A6735" w:rsidP="009A6735">
            <w:pPr>
              <w:pStyle w:val="NormalBlaa"/>
            </w:pPr>
            <w:r>
              <w:t>Opdateret</w:t>
            </w:r>
            <w:r w:rsidRPr="009A6735">
              <w:t xml:space="preserve"> maj 2024</w:t>
            </w:r>
          </w:p>
          <w:p w14:paraId="5D4D83FD" w14:textId="61271F5C" w:rsidR="009A6735" w:rsidRPr="009A6735" w:rsidRDefault="009A6735" w:rsidP="009A6735">
            <w:pPr>
              <w:pStyle w:val="NormalBlaa"/>
            </w:pPr>
          </w:p>
          <w:p w14:paraId="01CD68B1" w14:textId="77777777" w:rsidR="009A6735" w:rsidRPr="009A6735" w:rsidRDefault="009A6735" w:rsidP="009A6735">
            <w:pPr>
              <w:pStyle w:val="NormalBlaa"/>
            </w:pPr>
          </w:p>
          <w:p w14:paraId="4035F15E" w14:textId="77777777" w:rsidR="009A6735" w:rsidRPr="009A6735" w:rsidRDefault="009A6735" w:rsidP="009A6735">
            <w:pPr>
              <w:pStyle w:val="NormalBlaa"/>
            </w:pPr>
          </w:p>
          <w:p w14:paraId="70797D49" w14:textId="77777777" w:rsidR="00213134" w:rsidRPr="009A6735" w:rsidRDefault="00213134" w:rsidP="009A6735">
            <w:pPr>
              <w:pStyle w:val="NormalBlaa"/>
            </w:pPr>
          </w:p>
        </w:tc>
      </w:tr>
    </w:tbl>
    <w:p w14:paraId="44CD9874" w14:textId="77777777" w:rsidR="00213134" w:rsidRPr="009A6735" w:rsidRDefault="00213134" w:rsidP="00213134">
      <w:pPr>
        <w:spacing w:line="20" w:lineRule="exact"/>
      </w:pPr>
    </w:p>
    <w:p w14:paraId="1E5E71BC" w14:textId="77777777" w:rsidR="00EF2EE1" w:rsidRPr="009A6735" w:rsidRDefault="009A6735" w:rsidP="009A6735">
      <w:pPr>
        <w:pStyle w:val="Overskrift1"/>
        <w:rPr>
          <w:color w:val="auto"/>
          <w:sz w:val="24"/>
          <w:szCs w:val="24"/>
        </w:rPr>
      </w:pPr>
      <w:r w:rsidRPr="009A6735">
        <w:rPr>
          <w:color w:val="auto"/>
          <w:sz w:val="24"/>
          <w:szCs w:val="24"/>
        </w:rPr>
        <w:t>Naboerklæring</w:t>
      </w:r>
    </w:p>
    <w:p w14:paraId="283DF9BD" w14:textId="77777777" w:rsidR="00BD34B8" w:rsidRPr="009A6735" w:rsidRDefault="00BD34B8" w:rsidP="001F7D6D">
      <w:pPr>
        <w:rPr>
          <w:szCs w:val="18"/>
        </w:rPr>
      </w:pPr>
    </w:p>
    <w:tbl>
      <w:tblPr>
        <w:tblStyle w:val="Tabel-Gitter"/>
        <w:tblW w:w="0" w:type="auto"/>
        <w:tblLayout w:type="fixed"/>
        <w:tblLook w:val="01E0" w:firstRow="1" w:lastRow="1" w:firstColumn="1" w:lastColumn="1" w:noHBand="0" w:noVBand="0"/>
      </w:tblPr>
      <w:tblGrid>
        <w:gridCol w:w="2943"/>
        <w:gridCol w:w="1385"/>
        <w:gridCol w:w="459"/>
        <w:gridCol w:w="1611"/>
        <w:gridCol w:w="3456"/>
      </w:tblGrid>
      <w:tr w:rsidR="009A6735" w:rsidRPr="009A6735" w14:paraId="174A7C2E" w14:textId="77777777" w:rsidTr="009A6735">
        <w:trPr>
          <w:trHeight w:val="737"/>
        </w:trPr>
        <w:tc>
          <w:tcPr>
            <w:tcW w:w="2943" w:type="dxa"/>
          </w:tcPr>
          <w:p w14:paraId="3563583C" w14:textId="77777777" w:rsidR="009A6735" w:rsidRPr="009A6735" w:rsidRDefault="009A6735" w:rsidP="00DF60DC">
            <w:pPr>
              <w:spacing w:before="240" w:after="240"/>
              <w:rPr>
                <w:rFonts w:cs="Times New Roman"/>
                <w:b/>
                <w:szCs w:val="18"/>
              </w:rPr>
            </w:pPr>
            <w:r w:rsidRPr="009A6735">
              <w:rPr>
                <w:rFonts w:cs="Times New Roman"/>
                <w:b/>
                <w:szCs w:val="18"/>
              </w:rPr>
              <w:t>Navn</w:t>
            </w:r>
          </w:p>
        </w:tc>
        <w:tc>
          <w:tcPr>
            <w:tcW w:w="6911" w:type="dxa"/>
            <w:gridSpan w:val="4"/>
          </w:tcPr>
          <w:p w14:paraId="3F3CB722" w14:textId="77777777" w:rsidR="009A6735" w:rsidRPr="009A6735" w:rsidRDefault="009A6735" w:rsidP="00DF60DC">
            <w:pPr>
              <w:spacing w:before="240" w:after="240"/>
              <w:rPr>
                <w:rFonts w:cs="Times New Roman"/>
                <w:szCs w:val="18"/>
              </w:rPr>
            </w:pPr>
          </w:p>
        </w:tc>
      </w:tr>
      <w:tr w:rsidR="009A6735" w:rsidRPr="009A6735" w14:paraId="4EF14E1C" w14:textId="77777777" w:rsidTr="009A6735">
        <w:trPr>
          <w:trHeight w:val="737"/>
        </w:trPr>
        <w:tc>
          <w:tcPr>
            <w:tcW w:w="2943" w:type="dxa"/>
          </w:tcPr>
          <w:p w14:paraId="1F8AA89C" w14:textId="77777777" w:rsidR="009A6735" w:rsidRPr="009A6735" w:rsidRDefault="009A6735" w:rsidP="00DF60DC">
            <w:pPr>
              <w:spacing w:before="240" w:after="240"/>
              <w:rPr>
                <w:rFonts w:cs="Times New Roman"/>
                <w:b/>
                <w:szCs w:val="18"/>
              </w:rPr>
            </w:pPr>
            <w:r w:rsidRPr="009A6735">
              <w:rPr>
                <w:rFonts w:cs="Times New Roman"/>
                <w:b/>
                <w:szCs w:val="18"/>
              </w:rPr>
              <w:t>Adresse</w:t>
            </w:r>
          </w:p>
        </w:tc>
        <w:tc>
          <w:tcPr>
            <w:tcW w:w="6911" w:type="dxa"/>
            <w:gridSpan w:val="4"/>
          </w:tcPr>
          <w:p w14:paraId="25732F7B" w14:textId="77777777" w:rsidR="009A6735" w:rsidRPr="009A6735" w:rsidRDefault="009A6735" w:rsidP="00DF60DC">
            <w:pPr>
              <w:spacing w:before="240" w:after="240"/>
              <w:rPr>
                <w:rFonts w:cs="Times New Roman"/>
                <w:szCs w:val="18"/>
              </w:rPr>
            </w:pPr>
          </w:p>
        </w:tc>
      </w:tr>
      <w:tr w:rsidR="009A6735" w:rsidRPr="009A6735" w14:paraId="597AA0EC" w14:textId="77777777" w:rsidTr="009A6735">
        <w:trPr>
          <w:trHeight w:val="737"/>
        </w:trPr>
        <w:tc>
          <w:tcPr>
            <w:tcW w:w="2943" w:type="dxa"/>
          </w:tcPr>
          <w:p w14:paraId="1A4E6C81" w14:textId="77777777" w:rsidR="009A6735" w:rsidRPr="009A6735" w:rsidRDefault="009A6735" w:rsidP="00DF60DC">
            <w:pPr>
              <w:spacing w:before="240" w:after="240"/>
              <w:rPr>
                <w:rFonts w:cs="Times New Roman"/>
                <w:b/>
                <w:szCs w:val="18"/>
              </w:rPr>
            </w:pPr>
            <w:r w:rsidRPr="009A6735">
              <w:rPr>
                <w:rFonts w:cs="Times New Roman"/>
                <w:b/>
                <w:szCs w:val="18"/>
              </w:rPr>
              <w:t>Telefonnummer</w:t>
            </w:r>
          </w:p>
        </w:tc>
        <w:tc>
          <w:tcPr>
            <w:tcW w:w="6911" w:type="dxa"/>
            <w:gridSpan w:val="4"/>
          </w:tcPr>
          <w:p w14:paraId="4DA54CA8" w14:textId="77777777" w:rsidR="009A6735" w:rsidRPr="009A6735" w:rsidRDefault="009A6735" w:rsidP="00DF60DC">
            <w:pPr>
              <w:spacing w:before="240" w:after="240"/>
              <w:rPr>
                <w:rFonts w:cs="Times New Roman"/>
                <w:szCs w:val="18"/>
              </w:rPr>
            </w:pPr>
          </w:p>
        </w:tc>
      </w:tr>
      <w:tr w:rsidR="009A6735" w:rsidRPr="009A6735" w14:paraId="40DD7CAF" w14:textId="77777777" w:rsidTr="009A6735">
        <w:trPr>
          <w:trHeight w:val="737"/>
        </w:trPr>
        <w:tc>
          <w:tcPr>
            <w:tcW w:w="2943" w:type="dxa"/>
          </w:tcPr>
          <w:p w14:paraId="507C5A0C" w14:textId="77777777" w:rsidR="009A6735" w:rsidRPr="009A6735" w:rsidRDefault="009A6735" w:rsidP="00DF60DC">
            <w:pPr>
              <w:spacing w:before="240" w:after="240"/>
              <w:rPr>
                <w:rFonts w:cs="Times New Roman"/>
                <w:b/>
                <w:szCs w:val="18"/>
              </w:rPr>
            </w:pPr>
            <w:r w:rsidRPr="009A6735">
              <w:rPr>
                <w:rFonts w:cs="Times New Roman"/>
                <w:b/>
                <w:szCs w:val="18"/>
              </w:rPr>
              <w:t>E-mail</w:t>
            </w:r>
          </w:p>
        </w:tc>
        <w:tc>
          <w:tcPr>
            <w:tcW w:w="6911" w:type="dxa"/>
            <w:gridSpan w:val="4"/>
          </w:tcPr>
          <w:p w14:paraId="4D974FCE" w14:textId="77777777" w:rsidR="009A6735" w:rsidRPr="009A6735" w:rsidRDefault="009A6735" w:rsidP="00DF60DC">
            <w:pPr>
              <w:spacing w:before="240" w:after="240"/>
              <w:rPr>
                <w:rFonts w:cs="Times New Roman"/>
                <w:szCs w:val="18"/>
              </w:rPr>
            </w:pPr>
          </w:p>
        </w:tc>
      </w:tr>
      <w:tr w:rsidR="009A6735" w:rsidRPr="009A6735" w14:paraId="102ACAB4" w14:textId="77777777" w:rsidTr="009A6735">
        <w:trPr>
          <w:trHeight w:val="737"/>
        </w:trPr>
        <w:tc>
          <w:tcPr>
            <w:tcW w:w="2943" w:type="dxa"/>
          </w:tcPr>
          <w:p w14:paraId="0C05202B" w14:textId="77777777" w:rsidR="009A6735" w:rsidRPr="009A6735" w:rsidRDefault="009A6735" w:rsidP="00DF60DC">
            <w:pPr>
              <w:spacing w:before="120" w:after="120"/>
              <w:rPr>
                <w:rFonts w:cs="Times New Roman"/>
                <w:b/>
                <w:szCs w:val="18"/>
              </w:rPr>
            </w:pPr>
            <w:r w:rsidRPr="009A6735">
              <w:rPr>
                <w:rFonts w:cs="Times New Roman"/>
                <w:b/>
                <w:szCs w:val="18"/>
              </w:rPr>
              <w:t xml:space="preserve">Matrikel </w:t>
            </w:r>
          </w:p>
        </w:tc>
        <w:tc>
          <w:tcPr>
            <w:tcW w:w="1385" w:type="dxa"/>
          </w:tcPr>
          <w:p w14:paraId="3BAFB5E3" w14:textId="77777777" w:rsidR="009A6735" w:rsidRPr="009A6735" w:rsidRDefault="009A6735" w:rsidP="00DF60DC">
            <w:pPr>
              <w:spacing w:after="120"/>
              <w:rPr>
                <w:rFonts w:cs="Times New Roman"/>
                <w:szCs w:val="18"/>
              </w:rPr>
            </w:pPr>
            <w:r w:rsidRPr="009A6735">
              <w:rPr>
                <w:rFonts w:cs="Times New Roman"/>
                <w:szCs w:val="18"/>
              </w:rPr>
              <w:t>Matr.nr.:</w:t>
            </w:r>
          </w:p>
        </w:tc>
        <w:tc>
          <w:tcPr>
            <w:tcW w:w="5526" w:type="dxa"/>
            <w:gridSpan w:val="3"/>
          </w:tcPr>
          <w:p w14:paraId="5EE19C01" w14:textId="77777777" w:rsidR="009A6735" w:rsidRPr="009A6735" w:rsidRDefault="009A6735" w:rsidP="00DF60DC">
            <w:pPr>
              <w:spacing w:after="120"/>
              <w:rPr>
                <w:rFonts w:cs="Times New Roman"/>
                <w:szCs w:val="18"/>
              </w:rPr>
            </w:pPr>
            <w:r w:rsidRPr="009A6735">
              <w:rPr>
                <w:rFonts w:cs="Times New Roman"/>
                <w:szCs w:val="18"/>
              </w:rPr>
              <w:t>Ejerlav:</w:t>
            </w:r>
          </w:p>
        </w:tc>
      </w:tr>
      <w:tr w:rsidR="009A6735" w:rsidRPr="009A6735" w14:paraId="08AA3856" w14:textId="77777777" w:rsidTr="009A6735">
        <w:trPr>
          <w:trHeight w:val="737"/>
        </w:trPr>
        <w:tc>
          <w:tcPr>
            <w:tcW w:w="2943" w:type="dxa"/>
          </w:tcPr>
          <w:p w14:paraId="54AF03ED" w14:textId="77777777" w:rsidR="009A6735" w:rsidRPr="009A6735" w:rsidRDefault="009A6735" w:rsidP="00DF60DC">
            <w:pPr>
              <w:spacing w:before="120" w:after="120"/>
              <w:rPr>
                <w:rFonts w:cs="Times New Roman"/>
                <w:b/>
                <w:szCs w:val="18"/>
              </w:rPr>
            </w:pPr>
            <w:r w:rsidRPr="009A6735">
              <w:rPr>
                <w:rFonts w:cs="Times New Roman"/>
                <w:b/>
                <w:szCs w:val="18"/>
              </w:rPr>
              <w:t>Beliggenhed af vandløb/ rørledning</w:t>
            </w:r>
          </w:p>
        </w:tc>
        <w:tc>
          <w:tcPr>
            <w:tcW w:w="1385" w:type="dxa"/>
          </w:tcPr>
          <w:p w14:paraId="59367F33" w14:textId="77777777" w:rsidR="009A6735" w:rsidRPr="009A6735" w:rsidRDefault="009A6735" w:rsidP="00DF60DC">
            <w:pPr>
              <w:spacing w:after="120"/>
              <w:rPr>
                <w:rFonts w:cs="Times New Roman"/>
                <w:szCs w:val="18"/>
              </w:rPr>
            </w:pPr>
            <w:r w:rsidRPr="009A6735">
              <w:rPr>
                <w:rFonts w:cs="Times New Roman"/>
                <w:szCs w:val="18"/>
              </w:rPr>
              <w:t>Matr.nr.:</w:t>
            </w:r>
          </w:p>
        </w:tc>
        <w:tc>
          <w:tcPr>
            <w:tcW w:w="5526" w:type="dxa"/>
            <w:gridSpan w:val="3"/>
          </w:tcPr>
          <w:p w14:paraId="1ABABB25" w14:textId="77777777" w:rsidR="009A6735" w:rsidRPr="009A6735" w:rsidRDefault="009A6735" w:rsidP="00DF60DC">
            <w:pPr>
              <w:spacing w:after="120"/>
              <w:rPr>
                <w:rFonts w:cs="Times New Roman"/>
                <w:szCs w:val="18"/>
              </w:rPr>
            </w:pPr>
            <w:r w:rsidRPr="009A6735">
              <w:rPr>
                <w:rFonts w:cs="Times New Roman"/>
                <w:szCs w:val="18"/>
              </w:rPr>
              <w:t>Ejerlav:</w:t>
            </w:r>
          </w:p>
        </w:tc>
      </w:tr>
      <w:tr w:rsidR="009A6735" w:rsidRPr="009A6735" w14:paraId="7FF248D7" w14:textId="77777777" w:rsidTr="009A6735">
        <w:trPr>
          <w:trHeight w:val="737"/>
        </w:trPr>
        <w:tc>
          <w:tcPr>
            <w:tcW w:w="2943" w:type="dxa"/>
          </w:tcPr>
          <w:p w14:paraId="053FF012" w14:textId="77777777" w:rsidR="009A6735" w:rsidRPr="009A6735" w:rsidRDefault="009A6735" w:rsidP="00DF60DC">
            <w:pPr>
              <w:spacing w:before="120" w:after="120"/>
              <w:rPr>
                <w:rFonts w:cs="Times New Roman"/>
                <w:b/>
                <w:szCs w:val="18"/>
              </w:rPr>
            </w:pPr>
            <w:r w:rsidRPr="009A6735">
              <w:rPr>
                <w:rFonts w:cs="Times New Roman"/>
                <w:b/>
                <w:szCs w:val="18"/>
              </w:rPr>
              <w:t>Accept af ansøgningen</w:t>
            </w:r>
          </w:p>
        </w:tc>
        <w:tc>
          <w:tcPr>
            <w:tcW w:w="3455" w:type="dxa"/>
            <w:gridSpan w:val="3"/>
          </w:tcPr>
          <w:p w14:paraId="00E99831" w14:textId="77777777" w:rsidR="009A6735" w:rsidRPr="009A6735" w:rsidRDefault="009A6735" w:rsidP="00DF60DC">
            <w:pPr>
              <w:spacing w:before="120" w:after="120"/>
              <w:rPr>
                <w:rFonts w:cs="Times New Roman"/>
                <w:szCs w:val="18"/>
              </w:rPr>
            </w:pPr>
            <w:r w:rsidRPr="009A6735">
              <w:rPr>
                <w:rFonts w:cs="Times New Roman"/>
                <w:szCs w:val="18"/>
              </w:rPr>
              <w:t xml:space="preserve"> </w:t>
            </w:r>
            <w:r w:rsidRPr="009A6735">
              <w:rPr>
                <w:rFonts w:cs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9A6735">
              <w:rPr>
                <w:rFonts w:cs="Times New Roman"/>
                <w:szCs w:val="18"/>
              </w:rPr>
              <w:instrText xml:space="preserve"> FORMCHECKBOX </w:instrText>
            </w:r>
            <w:r w:rsidRPr="009A6735">
              <w:rPr>
                <w:rFonts w:cs="Times New Roman"/>
                <w:szCs w:val="18"/>
              </w:rPr>
            </w:r>
            <w:r w:rsidRPr="009A6735">
              <w:rPr>
                <w:rFonts w:cs="Times New Roman"/>
                <w:szCs w:val="18"/>
              </w:rPr>
              <w:fldChar w:fldCharType="separate"/>
            </w:r>
            <w:r w:rsidRPr="009A6735">
              <w:rPr>
                <w:rFonts w:cs="Times New Roman"/>
                <w:szCs w:val="18"/>
              </w:rPr>
              <w:fldChar w:fldCharType="end"/>
            </w:r>
            <w:r w:rsidRPr="009A6735">
              <w:rPr>
                <w:rFonts w:cs="Times New Roman"/>
                <w:szCs w:val="18"/>
              </w:rPr>
              <w:t xml:space="preserve"> Ja</w:t>
            </w:r>
          </w:p>
        </w:tc>
        <w:tc>
          <w:tcPr>
            <w:tcW w:w="3456" w:type="dxa"/>
          </w:tcPr>
          <w:p w14:paraId="1C804561" w14:textId="77777777" w:rsidR="009A6735" w:rsidRPr="009A6735" w:rsidRDefault="009A6735" w:rsidP="00DF60DC">
            <w:pPr>
              <w:spacing w:before="120" w:after="120"/>
              <w:rPr>
                <w:rFonts w:cs="Times New Roman"/>
                <w:szCs w:val="18"/>
              </w:rPr>
            </w:pPr>
            <w:r w:rsidRPr="009A6735">
              <w:rPr>
                <w:rFonts w:cs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9A6735">
              <w:rPr>
                <w:rFonts w:cs="Times New Roman"/>
                <w:szCs w:val="18"/>
              </w:rPr>
              <w:instrText xml:space="preserve"> FORMCHECKBOX </w:instrText>
            </w:r>
            <w:r w:rsidRPr="009A6735">
              <w:rPr>
                <w:rFonts w:cs="Times New Roman"/>
                <w:szCs w:val="18"/>
              </w:rPr>
            </w:r>
            <w:r w:rsidRPr="009A6735">
              <w:rPr>
                <w:rFonts w:cs="Times New Roman"/>
                <w:szCs w:val="18"/>
              </w:rPr>
              <w:fldChar w:fldCharType="separate"/>
            </w:r>
            <w:r w:rsidRPr="009A6735">
              <w:rPr>
                <w:rFonts w:cs="Times New Roman"/>
                <w:szCs w:val="18"/>
              </w:rPr>
              <w:fldChar w:fldCharType="end"/>
            </w:r>
            <w:r w:rsidRPr="009A6735">
              <w:rPr>
                <w:rFonts w:cs="Times New Roman"/>
                <w:szCs w:val="18"/>
              </w:rPr>
              <w:t xml:space="preserve"> Nej</w:t>
            </w:r>
          </w:p>
        </w:tc>
      </w:tr>
      <w:tr w:rsidR="009A6735" w:rsidRPr="009A6735" w14:paraId="70B1E66B" w14:textId="77777777" w:rsidTr="00DF60DC">
        <w:tc>
          <w:tcPr>
            <w:tcW w:w="2943" w:type="dxa"/>
          </w:tcPr>
          <w:p w14:paraId="0CE16B10" w14:textId="77777777" w:rsidR="009A6735" w:rsidRPr="009A6735" w:rsidRDefault="009A6735" w:rsidP="00DF60DC">
            <w:pPr>
              <w:spacing w:before="120" w:after="120"/>
              <w:rPr>
                <w:rFonts w:cs="Times New Roman"/>
                <w:b/>
                <w:szCs w:val="18"/>
              </w:rPr>
            </w:pPr>
            <w:r w:rsidRPr="009A6735">
              <w:rPr>
                <w:rFonts w:cs="Times New Roman"/>
                <w:b/>
                <w:szCs w:val="18"/>
              </w:rPr>
              <w:t>Krav med begrundelser</w:t>
            </w:r>
          </w:p>
        </w:tc>
        <w:tc>
          <w:tcPr>
            <w:tcW w:w="6911" w:type="dxa"/>
            <w:gridSpan w:val="4"/>
          </w:tcPr>
          <w:p w14:paraId="3ED505ED" w14:textId="77777777" w:rsidR="009A6735" w:rsidRPr="009A6735" w:rsidRDefault="009A6735" w:rsidP="00DF60DC">
            <w:pPr>
              <w:spacing w:before="120" w:after="120"/>
              <w:rPr>
                <w:rFonts w:cs="Times New Roman"/>
                <w:szCs w:val="18"/>
              </w:rPr>
            </w:pPr>
          </w:p>
          <w:p w14:paraId="0D512905" w14:textId="77777777" w:rsidR="009A6735" w:rsidRPr="009A6735" w:rsidRDefault="009A6735" w:rsidP="00DF60DC">
            <w:pPr>
              <w:spacing w:before="120" w:after="120"/>
              <w:rPr>
                <w:rFonts w:cs="Times New Roman"/>
                <w:szCs w:val="18"/>
              </w:rPr>
            </w:pPr>
          </w:p>
          <w:p w14:paraId="7D9F6913" w14:textId="77777777" w:rsidR="009A6735" w:rsidRPr="009A6735" w:rsidRDefault="009A6735" w:rsidP="00DF60DC">
            <w:pPr>
              <w:spacing w:before="120" w:after="120"/>
              <w:rPr>
                <w:rFonts w:cs="Times New Roman"/>
                <w:szCs w:val="18"/>
              </w:rPr>
            </w:pPr>
          </w:p>
          <w:p w14:paraId="678EE9F2" w14:textId="77777777" w:rsidR="009A6735" w:rsidRPr="009A6735" w:rsidRDefault="009A6735" w:rsidP="00DF60DC">
            <w:pPr>
              <w:spacing w:before="120" w:after="120"/>
              <w:rPr>
                <w:rFonts w:cs="Times New Roman"/>
                <w:szCs w:val="18"/>
              </w:rPr>
            </w:pPr>
          </w:p>
        </w:tc>
      </w:tr>
      <w:tr w:rsidR="009A6735" w:rsidRPr="009A6735" w14:paraId="00D4258F" w14:textId="77777777" w:rsidTr="00DF60DC">
        <w:tc>
          <w:tcPr>
            <w:tcW w:w="2943" w:type="dxa"/>
          </w:tcPr>
          <w:p w14:paraId="73E17A39" w14:textId="77777777" w:rsidR="009A6735" w:rsidRPr="009A6735" w:rsidRDefault="009A6735" w:rsidP="00DF60DC">
            <w:pPr>
              <w:spacing w:before="120" w:after="120"/>
              <w:rPr>
                <w:rFonts w:cs="Times New Roman"/>
                <w:b/>
                <w:szCs w:val="18"/>
              </w:rPr>
            </w:pPr>
            <w:r w:rsidRPr="009A6735">
              <w:rPr>
                <w:rFonts w:cs="Times New Roman"/>
                <w:b/>
                <w:szCs w:val="18"/>
              </w:rPr>
              <w:t>Bemærkninger</w:t>
            </w:r>
          </w:p>
        </w:tc>
        <w:tc>
          <w:tcPr>
            <w:tcW w:w="6911" w:type="dxa"/>
            <w:gridSpan w:val="4"/>
          </w:tcPr>
          <w:p w14:paraId="2C1AD784" w14:textId="77777777" w:rsidR="009A6735" w:rsidRPr="009A6735" w:rsidRDefault="009A6735" w:rsidP="00DF60DC">
            <w:pPr>
              <w:spacing w:before="120" w:after="120"/>
              <w:rPr>
                <w:rFonts w:cs="Times New Roman"/>
                <w:szCs w:val="18"/>
              </w:rPr>
            </w:pPr>
          </w:p>
          <w:p w14:paraId="1CCAB1B5" w14:textId="77777777" w:rsidR="009A6735" w:rsidRPr="009A6735" w:rsidRDefault="009A6735" w:rsidP="00DF60DC">
            <w:pPr>
              <w:spacing w:before="120" w:after="120"/>
              <w:rPr>
                <w:rFonts w:cs="Times New Roman"/>
                <w:szCs w:val="18"/>
              </w:rPr>
            </w:pPr>
          </w:p>
          <w:p w14:paraId="27101C8F" w14:textId="77777777" w:rsidR="009A6735" w:rsidRPr="009A6735" w:rsidRDefault="009A6735" w:rsidP="00DF60DC">
            <w:pPr>
              <w:spacing w:before="120" w:after="120"/>
              <w:rPr>
                <w:rFonts w:cs="Times New Roman"/>
                <w:szCs w:val="18"/>
              </w:rPr>
            </w:pPr>
          </w:p>
          <w:p w14:paraId="30246F72" w14:textId="77777777" w:rsidR="009A6735" w:rsidRPr="009A6735" w:rsidRDefault="009A6735" w:rsidP="00DF60DC">
            <w:pPr>
              <w:spacing w:before="120" w:after="120"/>
              <w:rPr>
                <w:rFonts w:cs="Times New Roman"/>
                <w:szCs w:val="18"/>
              </w:rPr>
            </w:pPr>
          </w:p>
        </w:tc>
      </w:tr>
      <w:tr w:rsidR="009A6735" w:rsidRPr="009A6735" w14:paraId="42B7C476" w14:textId="77777777" w:rsidTr="00DF60DC">
        <w:tblPrEx>
          <w:tblLook w:val="04A0" w:firstRow="1" w:lastRow="0" w:firstColumn="1" w:lastColumn="0" w:noHBand="0" w:noVBand="1"/>
        </w:tblPrEx>
        <w:trPr>
          <w:trHeight w:val="934"/>
        </w:trPr>
        <w:tc>
          <w:tcPr>
            <w:tcW w:w="2943" w:type="dxa"/>
          </w:tcPr>
          <w:p w14:paraId="65B19AD1" w14:textId="77777777" w:rsidR="009A6735" w:rsidRPr="009A6735" w:rsidRDefault="009A6735" w:rsidP="00DF60DC">
            <w:pPr>
              <w:spacing w:before="120" w:after="120"/>
              <w:rPr>
                <w:rFonts w:cs="Times New Roman"/>
                <w:b/>
                <w:szCs w:val="18"/>
              </w:rPr>
            </w:pPr>
            <w:r w:rsidRPr="009A6735">
              <w:rPr>
                <w:rFonts w:cs="Times New Roman"/>
                <w:b/>
                <w:szCs w:val="18"/>
              </w:rPr>
              <w:t>Underskrift</w:t>
            </w:r>
          </w:p>
        </w:tc>
        <w:tc>
          <w:tcPr>
            <w:tcW w:w="1844" w:type="dxa"/>
            <w:gridSpan w:val="2"/>
          </w:tcPr>
          <w:p w14:paraId="698D22C9" w14:textId="77777777" w:rsidR="009A6735" w:rsidRPr="009A6735" w:rsidRDefault="009A6735" w:rsidP="00DF60DC">
            <w:pPr>
              <w:spacing w:before="120" w:after="120"/>
              <w:rPr>
                <w:rFonts w:cs="Times New Roman"/>
                <w:szCs w:val="18"/>
              </w:rPr>
            </w:pPr>
            <w:r w:rsidRPr="009A6735">
              <w:rPr>
                <w:rFonts w:cs="Times New Roman"/>
                <w:szCs w:val="18"/>
              </w:rPr>
              <w:t xml:space="preserve">Dato: </w:t>
            </w:r>
          </w:p>
          <w:p w14:paraId="667C5CAC" w14:textId="77777777" w:rsidR="009A6735" w:rsidRPr="009A6735" w:rsidRDefault="009A6735" w:rsidP="00DF60DC">
            <w:pPr>
              <w:spacing w:before="120" w:after="120"/>
              <w:rPr>
                <w:rFonts w:cs="Times New Roman"/>
                <w:szCs w:val="18"/>
              </w:rPr>
            </w:pPr>
          </w:p>
        </w:tc>
        <w:tc>
          <w:tcPr>
            <w:tcW w:w="5067" w:type="dxa"/>
            <w:gridSpan w:val="2"/>
          </w:tcPr>
          <w:p w14:paraId="4BFC22A7" w14:textId="77777777" w:rsidR="009A6735" w:rsidRPr="009A6735" w:rsidRDefault="009A6735" w:rsidP="00DF60DC">
            <w:pPr>
              <w:spacing w:before="120" w:after="120"/>
              <w:rPr>
                <w:rFonts w:cs="Times New Roman"/>
                <w:szCs w:val="18"/>
              </w:rPr>
            </w:pPr>
            <w:r w:rsidRPr="009A6735">
              <w:rPr>
                <w:rFonts w:cs="Times New Roman"/>
                <w:szCs w:val="18"/>
              </w:rPr>
              <w:t>Underskrift:</w:t>
            </w:r>
          </w:p>
          <w:p w14:paraId="22CA374A" w14:textId="77777777" w:rsidR="009A6735" w:rsidRPr="009A6735" w:rsidRDefault="009A6735" w:rsidP="00DF60DC">
            <w:pPr>
              <w:spacing w:before="120" w:after="120"/>
              <w:rPr>
                <w:rFonts w:cs="Times New Roman"/>
                <w:szCs w:val="18"/>
              </w:rPr>
            </w:pPr>
          </w:p>
        </w:tc>
      </w:tr>
    </w:tbl>
    <w:p w14:paraId="6CA2833A" w14:textId="77777777" w:rsidR="00BD34B8" w:rsidRPr="009A6735" w:rsidRDefault="00BD34B8" w:rsidP="00E10DB3">
      <w:pPr>
        <w:spacing w:after="200" w:line="276" w:lineRule="auto"/>
      </w:pPr>
    </w:p>
    <w:tbl>
      <w:tblPr>
        <w:tblStyle w:val="Tabel-Gitter"/>
        <w:tblpPr w:vertAnchor="page" w:horzAnchor="page" w:tblpX="567" w:tblpY="56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</w:tblGrid>
      <w:tr w:rsidR="00444581" w:rsidRPr="009A6735" w14:paraId="57DD1251" w14:textId="77777777" w:rsidTr="00444581">
        <w:trPr>
          <w:trHeight w:hRule="exact" w:val="57"/>
        </w:trPr>
        <w:tc>
          <w:tcPr>
            <w:tcW w:w="2268" w:type="dxa"/>
            <w:shd w:val="clear" w:color="auto" w:fill="auto"/>
          </w:tcPr>
          <w:p w14:paraId="3191316C" w14:textId="77777777" w:rsidR="00444581" w:rsidRPr="009A6735" w:rsidRDefault="00444581" w:rsidP="00444581">
            <w:pPr>
              <w:spacing w:after="200" w:line="276" w:lineRule="auto"/>
            </w:pPr>
            <w:bookmarkStart w:id="0" w:name="bmkAcadreRecipientFieldsTable1" w:colFirst="0" w:colLast="0"/>
          </w:p>
          <w:p w14:paraId="2A21BEB3" w14:textId="77777777" w:rsidR="00444581" w:rsidRPr="009A6735" w:rsidRDefault="00444581" w:rsidP="00444581">
            <w:pPr>
              <w:spacing w:after="200" w:line="276" w:lineRule="auto"/>
            </w:pPr>
            <w:proofErr w:type="spellStart"/>
            <w:r w:rsidRPr="009A6735">
              <w:t>AcadreRecipientPublicIdentity</w:t>
            </w:r>
            <w:proofErr w:type="spellEnd"/>
          </w:p>
          <w:p w14:paraId="6B9D90EC" w14:textId="77777777" w:rsidR="00444581" w:rsidRPr="009A6735" w:rsidRDefault="00444581" w:rsidP="00444581">
            <w:pPr>
              <w:spacing w:after="200" w:line="276" w:lineRule="auto"/>
            </w:pPr>
            <w:proofErr w:type="spellStart"/>
            <w:r w:rsidRPr="009A6735">
              <w:t>AcadreRecipientName</w:t>
            </w:r>
            <w:proofErr w:type="spellEnd"/>
          </w:p>
          <w:p w14:paraId="16CD9AE8" w14:textId="77777777" w:rsidR="00444581" w:rsidRPr="009A6735" w:rsidRDefault="00444581" w:rsidP="00444581">
            <w:pPr>
              <w:spacing w:after="200" w:line="276" w:lineRule="auto"/>
            </w:pPr>
            <w:proofErr w:type="spellStart"/>
            <w:r w:rsidRPr="009A6735">
              <w:t>AcadreRecipientSubType</w:t>
            </w:r>
            <w:proofErr w:type="spellEnd"/>
          </w:p>
          <w:p w14:paraId="68BC82C8" w14:textId="77777777" w:rsidR="00444581" w:rsidRPr="009A6735" w:rsidRDefault="00444581" w:rsidP="00444581">
            <w:pPr>
              <w:spacing w:after="200" w:line="276" w:lineRule="auto"/>
            </w:pPr>
            <w:proofErr w:type="spellStart"/>
            <w:r w:rsidRPr="009A6735">
              <w:t>AcadreRecipientAddress</w:t>
            </w:r>
            <w:proofErr w:type="spellEnd"/>
          </w:p>
          <w:p w14:paraId="22F21DF5" w14:textId="77777777" w:rsidR="00444581" w:rsidRPr="009A6735" w:rsidRDefault="00444581" w:rsidP="00444581">
            <w:pPr>
              <w:spacing w:after="200" w:line="276" w:lineRule="auto"/>
            </w:pPr>
            <w:proofErr w:type="spellStart"/>
            <w:r w:rsidRPr="009A6735">
              <w:t>AcadreRecipientPostalCode</w:t>
            </w:r>
            <w:proofErr w:type="spellEnd"/>
          </w:p>
          <w:p w14:paraId="3D73F7AD" w14:textId="77777777" w:rsidR="00444581" w:rsidRPr="009A6735" w:rsidRDefault="00444581" w:rsidP="00444581">
            <w:pPr>
              <w:spacing w:after="200" w:line="276" w:lineRule="auto"/>
            </w:pPr>
            <w:proofErr w:type="spellStart"/>
            <w:r w:rsidRPr="009A6735">
              <w:t>AcadreRecipientPostOfficeBox</w:t>
            </w:r>
            <w:proofErr w:type="spellEnd"/>
          </w:p>
          <w:p w14:paraId="24F1801D" w14:textId="77777777" w:rsidR="00444581" w:rsidRPr="009A6735" w:rsidRDefault="00444581" w:rsidP="00444581">
            <w:pPr>
              <w:spacing w:after="200" w:line="276" w:lineRule="auto"/>
            </w:pPr>
            <w:proofErr w:type="spellStart"/>
            <w:r w:rsidRPr="009A6735">
              <w:t>AcadreRecipientCity</w:t>
            </w:r>
            <w:proofErr w:type="spellEnd"/>
          </w:p>
          <w:p w14:paraId="5FCCB153" w14:textId="77777777" w:rsidR="00444581" w:rsidRPr="009A6735" w:rsidRDefault="00444581" w:rsidP="00444581">
            <w:pPr>
              <w:spacing w:after="200" w:line="276" w:lineRule="auto"/>
            </w:pPr>
            <w:proofErr w:type="spellStart"/>
            <w:r w:rsidRPr="009A6735">
              <w:t>AcadreRecipientPostalCodeAndCity</w:t>
            </w:r>
            <w:proofErr w:type="spellEnd"/>
          </w:p>
          <w:p w14:paraId="4ABBA05B" w14:textId="77777777" w:rsidR="00444581" w:rsidRPr="009A6735" w:rsidRDefault="00444581" w:rsidP="00444581">
            <w:pPr>
              <w:spacing w:after="200" w:line="276" w:lineRule="auto"/>
            </w:pPr>
            <w:proofErr w:type="spellStart"/>
            <w:r w:rsidRPr="009A6735">
              <w:t>AcadreRecipientAttentionName</w:t>
            </w:r>
            <w:proofErr w:type="spellEnd"/>
          </w:p>
          <w:p w14:paraId="1B03AFC8" w14:textId="77777777" w:rsidR="00444581" w:rsidRPr="009A6735" w:rsidRDefault="00444581" w:rsidP="00444581">
            <w:pPr>
              <w:spacing w:after="200" w:line="276" w:lineRule="auto"/>
            </w:pPr>
            <w:proofErr w:type="spellStart"/>
            <w:r w:rsidRPr="009A6735">
              <w:t>AcadreRecipientId</w:t>
            </w:r>
            <w:proofErr w:type="spellEnd"/>
          </w:p>
          <w:p w14:paraId="777B54A2" w14:textId="77777777" w:rsidR="00444581" w:rsidRPr="009A6735" w:rsidRDefault="00444581" w:rsidP="00444581">
            <w:pPr>
              <w:spacing w:after="200" w:line="276" w:lineRule="auto"/>
            </w:pPr>
            <w:proofErr w:type="spellStart"/>
            <w:r w:rsidRPr="009A6735">
              <w:t>AcadreRecipientAddressName</w:t>
            </w:r>
            <w:proofErr w:type="spellEnd"/>
          </w:p>
          <w:p w14:paraId="516AC7E8" w14:textId="77777777" w:rsidR="00444581" w:rsidRPr="009A6735" w:rsidRDefault="00444581" w:rsidP="00444581">
            <w:pPr>
              <w:spacing w:after="200" w:line="276" w:lineRule="auto"/>
            </w:pPr>
            <w:proofErr w:type="spellStart"/>
            <w:r w:rsidRPr="009A6735">
              <w:t>AcadreRecipientPhonePrimary</w:t>
            </w:r>
            <w:proofErr w:type="spellEnd"/>
          </w:p>
          <w:p w14:paraId="0883EF45" w14:textId="77777777" w:rsidR="00444581" w:rsidRPr="009A6735" w:rsidRDefault="00444581" w:rsidP="00444581">
            <w:pPr>
              <w:spacing w:after="200" w:line="276" w:lineRule="auto"/>
            </w:pPr>
            <w:proofErr w:type="spellStart"/>
            <w:r w:rsidRPr="009A6735">
              <w:t>AcadreRecipientPhoneSecondary</w:t>
            </w:r>
            <w:proofErr w:type="spellEnd"/>
          </w:p>
          <w:p w14:paraId="487ED154" w14:textId="77777777" w:rsidR="00444581" w:rsidRPr="009A6735" w:rsidRDefault="00444581" w:rsidP="00444581">
            <w:pPr>
              <w:spacing w:after="200" w:line="276" w:lineRule="auto"/>
            </w:pPr>
            <w:proofErr w:type="spellStart"/>
            <w:r w:rsidRPr="009A6735">
              <w:t>AcadreRecipientPhoneTertiary</w:t>
            </w:r>
            <w:proofErr w:type="spellEnd"/>
          </w:p>
          <w:p w14:paraId="44316440" w14:textId="77777777" w:rsidR="00444581" w:rsidRPr="009A6735" w:rsidRDefault="00444581" w:rsidP="00444581">
            <w:pPr>
              <w:spacing w:after="200" w:line="276" w:lineRule="auto"/>
            </w:pPr>
            <w:proofErr w:type="spellStart"/>
            <w:r w:rsidRPr="009A6735">
              <w:t>AcadreRecipientEmailPrimary</w:t>
            </w:r>
            <w:proofErr w:type="spellEnd"/>
          </w:p>
          <w:p w14:paraId="35DFB1D5" w14:textId="77777777" w:rsidR="00444581" w:rsidRPr="009A6735" w:rsidRDefault="00444581" w:rsidP="00444581">
            <w:pPr>
              <w:spacing w:after="200" w:line="276" w:lineRule="auto"/>
            </w:pPr>
            <w:proofErr w:type="spellStart"/>
            <w:r w:rsidRPr="009A6735">
              <w:t>AcadreRecipientEmailSecondary</w:t>
            </w:r>
            <w:proofErr w:type="spellEnd"/>
          </w:p>
          <w:p w14:paraId="61B61643" w14:textId="77777777" w:rsidR="00444581" w:rsidRPr="009A6735" w:rsidRDefault="00444581" w:rsidP="00444581">
            <w:pPr>
              <w:spacing w:after="200" w:line="276" w:lineRule="auto"/>
            </w:pPr>
            <w:proofErr w:type="spellStart"/>
            <w:r w:rsidRPr="009A6735">
              <w:t>AcadreRecipientEmailList</w:t>
            </w:r>
            <w:proofErr w:type="spellEnd"/>
          </w:p>
          <w:p w14:paraId="2180F909" w14:textId="77777777" w:rsidR="00444581" w:rsidRPr="009A6735" w:rsidRDefault="00444581" w:rsidP="00444581">
            <w:pPr>
              <w:spacing w:after="200" w:line="276" w:lineRule="auto"/>
            </w:pPr>
            <w:proofErr w:type="spellStart"/>
            <w:r w:rsidRPr="009A6735">
              <w:t>AcadreRecipientFaxNrPrimary</w:t>
            </w:r>
            <w:proofErr w:type="spellEnd"/>
          </w:p>
          <w:p w14:paraId="6BDE88F0" w14:textId="77777777" w:rsidR="00444581" w:rsidRPr="009A6735" w:rsidRDefault="00444581" w:rsidP="00444581">
            <w:pPr>
              <w:spacing w:after="200" w:line="276" w:lineRule="auto"/>
            </w:pPr>
            <w:proofErr w:type="spellStart"/>
            <w:r w:rsidRPr="009A6735">
              <w:t>AcadreRecipientFaxNrList</w:t>
            </w:r>
            <w:proofErr w:type="spellEnd"/>
          </w:p>
          <w:p w14:paraId="533841A4" w14:textId="77777777" w:rsidR="00444581" w:rsidRPr="009A6735" w:rsidRDefault="00444581" w:rsidP="00444581">
            <w:pPr>
              <w:spacing w:after="200" w:line="276" w:lineRule="auto"/>
            </w:pPr>
            <w:proofErr w:type="spellStart"/>
            <w:r w:rsidRPr="009A6735">
              <w:t>AcadreDocumentAmountNumber</w:t>
            </w:r>
            <w:proofErr w:type="spellEnd"/>
          </w:p>
          <w:p w14:paraId="303B247E" w14:textId="77777777" w:rsidR="00444581" w:rsidRPr="009A6735" w:rsidRDefault="00444581" w:rsidP="00444581">
            <w:pPr>
              <w:spacing w:after="200" w:line="276" w:lineRule="auto"/>
            </w:pPr>
            <w:proofErr w:type="spellStart"/>
            <w:r w:rsidRPr="009A6735">
              <w:t>AcadreDocumentUniqueNumber</w:t>
            </w:r>
            <w:proofErr w:type="spellEnd"/>
          </w:p>
          <w:p w14:paraId="67F3CF89" w14:textId="77777777" w:rsidR="00444581" w:rsidRPr="009A6735" w:rsidRDefault="00444581" w:rsidP="00444581">
            <w:pPr>
              <w:spacing w:after="200" w:line="276" w:lineRule="auto"/>
            </w:pPr>
            <w:proofErr w:type="spellStart"/>
            <w:r w:rsidRPr="009A6735">
              <w:t>AcadreDocumentNo</w:t>
            </w:r>
            <w:proofErr w:type="spellEnd"/>
          </w:p>
          <w:p w14:paraId="0F6DABD7" w14:textId="77777777" w:rsidR="00444581" w:rsidRPr="009A6735" w:rsidRDefault="00444581" w:rsidP="00444581">
            <w:pPr>
              <w:spacing w:after="200" w:line="276" w:lineRule="auto"/>
            </w:pPr>
            <w:proofErr w:type="spellStart"/>
            <w:r w:rsidRPr="009A6735">
              <w:t>AcadreDokumentNummer</w:t>
            </w:r>
            <w:proofErr w:type="spellEnd"/>
          </w:p>
          <w:p w14:paraId="7D660E40" w14:textId="77777777" w:rsidR="00444581" w:rsidRPr="009A6735" w:rsidRDefault="00444581" w:rsidP="00444581">
            <w:pPr>
              <w:spacing w:after="200" w:line="276" w:lineRule="auto"/>
            </w:pPr>
            <w:proofErr w:type="spellStart"/>
            <w:r w:rsidRPr="009A6735">
              <w:t>AcadreSupplementUniqueNumber</w:t>
            </w:r>
            <w:proofErr w:type="spellEnd"/>
          </w:p>
          <w:p w14:paraId="4F3DA177" w14:textId="77777777" w:rsidR="00444581" w:rsidRPr="009A6735" w:rsidRDefault="00444581" w:rsidP="00444581">
            <w:pPr>
              <w:spacing w:after="200" w:line="276" w:lineRule="auto"/>
            </w:pPr>
            <w:proofErr w:type="spellStart"/>
            <w:r w:rsidRPr="009A6735">
              <w:t>AcadreDocumentNodeId</w:t>
            </w:r>
            <w:proofErr w:type="spellEnd"/>
          </w:p>
          <w:p w14:paraId="0A682195" w14:textId="77777777" w:rsidR="00444581" w:rsidRPr="009A6735" w:rsidRDefault="00444581" w:rsidP="00444581">
            <w:pPr>
              <w:spacing w:after="200" w:line="276" w:lineRule="auto"/>
            </w:pPr>
            <w:proofErr w:type="spellStart"/>
            <w:r w:rsidRPr="009A6735">
              <w:t>AcadreCaseNodeId</w:t>
            </w:r>
            <w:proofErr w:type="spellEnd"/>
          </w:p>
        </w:tc>
      </w:tr>
    </w:tbl>
    <w:bookmarkEnd w:id="0"/>
    <w:p w14:paraId="321B0579" w14:textId="19E4E1F9" w:rsidR="009A6735" w:rsidRPr="009A6735" w:rsidRDefault="009A6735" w:rsidP="009A6735">
      <w:pPr>
        <w:spacing w:after="120" w:line="240" w:lineRule="auto"/>
        <w:rPr>
          <w:b/>
          <w:sz w:val="20"/>
          <w:szCs w:val="20"/>
        </w:rPr>
      </w:pPr>
      <w:r w:rsidRPr="009A6735">
        <w:rPr>
          <w:b/>
          <w:sz w:val="20"/>
          <w:szCs w:val="20"/>
        </w:rPr>
        <w:t>Naboerklæring og</w:t>
      </w:r>
      <w:r w:rsidRPr="009A6735">
        <w:rPr>
          <w:b/>
          <w:sz w:val="20"/>
          <w:szCs w:val="20"/>
        </w:rPr>
        <w:t xml:space="preserve"> evt.</w:t>
      </w:r>
      <w:r w:rsidRPr="009A6735">
        <w:rPr>
          <w:b/>
          <w:sz w:val="20"/>
          <w:szCs w:val="20"/>
        </w:rPr>
        <w:t xml:space="preserve"> kortbilag vedlægges ansøgningen og sendes til:</w:t>
      </w:r>
    </w:p>
    <w:p w14:paraId="51ADBEDC" w14:textId="77777777" w:rsidR="009A6735" w:rsidRPr="009A6735" w:rsidRDefault="009A6735" w:rsidP="009A6735">
      <w:pPr>
        <w:spacing w:line="240" w:lineRule="auto"/>
        <w:rPr>
          <w:sz w:val="20"/>
          <w:szCs w:val="20"/>
        </w:rPr>
      </w:pPr>
      <w:r w:rsidRPr="009A6735">
        <w:rPr>
          <w:rFonts w:eastAsia="Times New Roman" w:cs="Times New Roman"/>
          <w:sz w:val="20"/>
          <w:szCs w:val="20"/>
          <w:lang w:eastAsia="da-DK"/>
        </w:rPr>
        <w:t>Varde</w:t>
      </w:r>
      <w:r w:rsidRPr="009A6735">
        <w:rPr>
          <w:sz w:val="20"/>
          <w:szCs w:val="20"/>
        </w:rPr>
        <w:t xml:space="preserve"> Kommune, Naturcenteret, Bytoften 2, 6800 Varde.</w:t>
      </w:r>
    </w:p>
    <w:p w14:paraId="117FD7D7" w14:textId="6F6D8BBB" w:rsidR="009A6735" w:rsidRPr="009A6735" w:rsidRDefault="009A6735" w:rsidP="009A6735">
      <w:pPr>
        <w:spacing w:line="240" w:lineRule="auto"/>
        <w:rPr>
          <w:sz w:val="20"/>
          <w:szCs w:val="20"/>
        </w:rPr>
      </w:pPr>
      <w:r w:rsidRPr="009A6735">
        <w:rPr>
          <w:rFonts w:eastAsia="Times New Roman" w:cs="Times New Roman"/>
          <w:sz w:val="20"/>
          <w:szCs w:val="20"/>
          <w:lang w:eastAsia="da-DK"/>
        </w:rPr>
        <w:t>Mail</w:t>
      </w:r>
      <w:r w:rsidRPr="009A6735">
        <w:rPr>
          <w:sz w:val="20"/>
          <w:szCs w:val="20"/>
        </w:rPr>
        <w:t xml:space="preserve">: </w:t>
      </w:r>
      <w:hyperlink r:id="rId7" w:history="1">
        <w:r w:rsidRPr="009A6735">
          <w:rPr>
            <w:rStyle w:val="Hyperlink"/>
            <w:sz w:val="20"/>
            <w:szCs w:val="20"/>
          </w:rPr>
          <w:t>teknikogmiljo@varde.dk</w:t>
        </w:r>
      </w:hyperlink>
      <w:r w:rsidRPr="009A6735">
        <w:rPr>
          <w:sz w:val="20"/>
          <w:szCs w:val="20"/>
        </w:rPr>
        <w:t xml:space="preserve"> </w:t>
      </w:r>
    </w:p>
    <w:p w14:paraId="70880561" w14:textId="77777777" w:rsidR="009A6735" w:rsidRPr="009A6735" w:rsidRDefault="009A6735" w:rsidP="009A6735">
      <w:pPr>
        <w:rPr>
          <w:rFonts w:cs="Times New Roman"/>
          <w:sz w:val="20"/>
          <w:szCs w:val="20"/>
        </w:rPr>
      </w:pPr>
      <w:r w:rsidRPr="009A6735">
        <w:rPr>
          <w:sz w:val="20"/>
          <w:szCs w:val="20"/>
        </w:rPr>
        <w:t>Telefon: 79 94 68 00</w:t>
      </w:r>
    </w:p>
    <w:p w14:paraId="57148850" w14:textId="4FA33EDA" w:rsidR="00444581" w:rsidRPr="009A6735" w:rsidRDefault="00444581" w:rsidP="00E10DB3">
      <w:pPr>
        <w:spacing w:after="200" w:line="276" w:lineRule="auto"/>
      </w:pPr>
    </w:p>
    <w:sectPr w:rsidR="00444581" w:rsidRPr="009A6735" w:rsidSect="005777C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61" w:right="1134" w:bottom="1418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A1791" w14:textId="77777777" w:rsidR="009A6735" w:rsidRPr="009A6735" w:rsidRDefault="009A6735" w:rsidP="00291C7F">
      <w:pPr>
        <w:spacing w:line="240" w:lineRule="auto"/>
      </w:pPr>
      <w:r w:rsidRPr="009A6735">
        <w:separator/>
      </w:r>
    </w:p>
    <w:p w14:paraId="4706C6E7" w14:textId="77777777" w:rsidR="009A6735" w:rsidRPr="009A6735" w:rsidRDefault="009A6735"/>
  </w:endnote>
  <w:endnote w:type="continuationSeparator" w:id="0">
    <w:p w14:paraId="0782DEC7" w14:textId="77777777" w:rsidR="009A6735" w:rsidRPr="009A6735" w:rsidRDefault="009A6735" w:rsidP="00291C7F">
      <w:pPr>
        <w:spacing w:line="240" w:lineRule="auto"/>
      </w:pPr>
      <w:r w:rsidRPr="009A6735">
        <w:continuationSeparator/>
      </w:r>
    </w:p>
    <w:p w14:paraId="42A93B47" w14:textId="77777777" w:rsidR="009A6735" w:rsidRPr="009A6735" w:rsidRDefault="009A67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9073" w:tblpY="1587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1"/>
    </w:tblGrid>
    <w:tr w:rsidR="00B62AE2" w:rsidRPr="009A6735" w14:paraId="18864631" w14:textId="77777777" w:rsidTr="00B84780">
      <w:trPr>
        <w:trHeight w:val="567"/>
      </w:trPr>
      <w:tc>
        <w:tcPr>
          <w:tcW w:w="1701" w:type="dxa"/>
        </w:tcPr>
        <w:p w14:paraId="37E648DE" w14:textId="77777777" w:rsidR="00B62AE2" w:rsidRPr="009A6735" w:rsidRDefault="00B62AE2" w:rsidP="00B62AE2">
          <w:pPr>
            <w:jc w:val="right"/>
            <w:rPr>
              <w:sz w:val="16"/>
            </w:rPr>
          </w:pPr>
          <w:r w:rsidRPr="009A6735">
            <w:rPr>
              <w:sz w:val="16"/>
            </w:rPr>
            <w:t xml:space="preserve">Side </w:t>
          </w:r>
          <w:r w:rsidRPr="009A6735">
            <w:rPr>
              <w:sz w:val="16"/>
            </w:rPr>
            <w:fldChar w:fldCharType="begin"/>
          </w:r>
          <w:r w:rsidRPr="009A6735">
            <w:rPr>
              <w:sz w:val="16"/>
            </w:rPr>
            <w:instrText xml:space="preserve"> PAGE  \* Arabic  \* MERGEFORMAT </w:instrText>
          </w:r>
          <w:r w:rsidRPr="009A6735">
            <w:rPr>
              <w:sz w:val="16"/>
            </w:rPr>
            <w:fldChar w:fldCharType="separate"/>
          </w:r>
          <w:r w:rsidR="003057CB" w:rsidRPr="009A6735">
            <w:rPr>
              <w:noProof/>
              <w:sz w:val="16"/>
            </w:rPr>
            <w:t>2</w:t>
          </w:r>
          <w:r w:rsidRPr="009A6735">
            <w:rPr>
              <w:sz w:val="16"/>
            </w:rPr>
            <w:fldChar w:fldCharType="end"/>
          </w:r>
          <w:r w:rsidRPr="009A6735">
            <w:rPr>
              <w:sz w:val="16"/>
            </w:rPr>
            <w:t xml:space="preserve"> / </w:t>
          </w:r>
          <w:r w:rsidRPr="009A6735">
            <w:rPr>
              <w:sz w:val="16"/>
            </w:rPr>
            <w:fldChar w:fldCharType="begin"/>
          </w:r>
          <w:r w:rsidRPr="009A6735">
            <w:rPr>
              <w:sz w:val="16"/>
            </w:rPr>
            <w:instrText xml:space="preserve"> NUMPAGES  \* Arabic  \* MERGEFORMAT </w:instrText>
          </w:r>
          <w:r w:rsidRPr="009A6735">
            <w:rPr>
              <w:sz w:val="16"/>
            </w:rPr>
            <w:fldChar w:fldCharType="separate"/>
          </w:r>
          <w:r w:rsidR="003057CB" w:rsidRPr="009A6735">
            <w:rPr>
              <w:noProof/>
              <w:sz w:val="16"/>
            </w:rPr>
            <w:t>2</w:t>
          </w:r>
          <w:r w:rsidRPr="009A6735">
            <w:rPr>
              <w:sz w:val="16"/>
            </w:rPr>
            <w:fldChar w:fldCharType="end"/>
          </w:r>
        </w:p>
      </w:tc>
    </w:tr>
  </w:tbl>
  <w:tbl>
    <w:tblPr>
      <w:tblStyle w:val="Tabel-Gitter"/>
      <w:tblpPr w:vertAnchor="page" w:horzAnchor="page" w:tblpX="605" w:tblpY="56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68"/>
    </w:tblGrid>
    <w:tr w:rsidR="00444581" w:rsidRPr="009A6735" w14:paraId="4DD63A11" w14:textId="77777777" w:rsidTr="00444581">
      <w:trPr>
        <w:trHeight w:hRule="exact" w:val="57"/>
      </w:trPr>
      <w:tc>
        <w:tcPr>
          <w:tcW w:w="2268" w:type="dxa"/>
          <w:shd w:val="clear" w:color="auto" w:fill="auto"/>
        </w:tcPr>
        <w:p w14:paraId="723F7B99" w14:textId="77777777" w:rsidR="00444581" w:rsidRPr="009A6735" w:rsidRDefault="00444581" w:rsidP="00444581">
          <w:pPr>
            <w:pStyle w:val="Sidefod"/>
          </w:pPr>
          <w:bookmarkStart w:id="2" w:name="bmkAcadreRecipientFieldsTable5" w:colFirst="0" w:colLast="0"/>
        </w:p>
        <w:p w14:paraId="08758676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AcadreRecipientPublicIdentity</w:t>
          </w:r>
          <w:proofErr w:type="spellEnd"/>
        </w:p>
        <w:p w14:paraId="1FB4034F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AcadreRecipientName</w:t>
          </w:r>
          <w:proofErr w:type="spellEnd"/>
        </w:p>
        <w:p w14:paraId="57EFA824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AcadreRecipientSubType</w:t>
          </w:r>
          <w:proofErr w:type="spellEnd"/>
        </w:p>
        <w:p w14:paraId="201260FF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AcadreRecipientAddress</w:t>
          </w:r>
          <w:proofErr w:type="spellEnd"/>
        </w:p>
        <w:p w14:paraId="7C1FCA09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AcadreRecipientPostalCode</w:t>
          </w:r>
          <w:proofErr w:type="spellEnd"/>
        </w:p>
        <w:p w14:paraId="6A96AC56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AcadreRecipientPostOfficeBox</w:t>
          </w:r>
          <w:proofErr w:type="spellEnd"/>
        </w:p>
        <w:p w14:paraId="315E3CD4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AcadreRecipientCity</w:t>
          </w:r>
          <w:proofErr w:type="spellEnd"/>
        </w:p>
        <w:p w14:paraId="075065D7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AcadreRecipientPostalCodeAndCity</w:t>
          </w:r>
          <w:proofErr w:type="spellEnd"/>
        </w:p>
        <w:p w14:paraId="325F8DE5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AcadreRecipientAttentionName</w:t>
          </w:r>
          <w:proofErr w:type="spellEnd"/>
        </w:p>
        <w:p w14:paraId="16D36B27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AcadreRecipientId</w:t>
          </w:r>
          <w:proofErr w:type="spellEnd"/>
        </w:p>
        <w:p w14:paraId="47C26C4B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AcadreRecipientAddressName</w:t>
          </w:r>
          <w:proofErr w:type="spellEnd"/>
        </w:p>
        <w:p w14:paraId="08C14AC6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AcadreRecipientPhonePrimary</w:t>
          </w:r>
          <w:proofErr w:type="spellEnd"/>
        </w:p>
        <w:p w14:paraId="7A5E3304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AcadreRecipientPhoneSecondary</w:t>
          </w:r>
          <w:proofErr w:type="spellEnd"/>
        </w:p>
        <w:p w14:paraId="0AD81D4A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AcadreRecipientPhoneTertiary</w:t>
          </w:r>
          <w:proofErr w:type="spellEnd"/>
        </w:p>
        <w:p w14:paraId="1FE844AD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AcadreRecipientEmailPrimary</w:t>
          </w:r>
          <w:proofErr w:type="spellEnd"/>
        </w:p>
        <w:p w14:paraId="2C9F5B71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AcadreRecipientEmailSecondary</w:t>
          </w:r>
          <w:proofErr w:type="spellEnd"/>
        </w:p>
        <w:p w14:paraId="7883D989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AcadreRecipientEmailList</w:t>
          </w:r>
          <w:proofErr w:type="spellEnd"/>
        </w:p>
        <w:p w14:paraId="753D54A7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AcadreRecipientFaxNrPrimary</w:t>
          </w:r>
          <w:proofErr w:type="spellEnd"/>
        </w:p>
        <w:p w14:paraId="4CE57C7C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AcadreRecipientFaxNrList</w:t>
          </w:r>
          <w:proofErr w:type="spellEnd"/>
        </w:p>
        <w:p w14:paraId="1AE57797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AcadreDocumentAmountNumber</w:t>
          </w:r>
          <w:proofErr w:type="spellEnd"/>
        </w:p>
        <w:p w14:paraId="7029ADD3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AcadreDocumentUniqueNumber</w:t>
          </w:r>
          <w:proofErr w:type="spellEnd"/>
        </w:p>
        <w:p w14:paraId="09FE6CEB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AcadreDocumentNo</w:t>
          </w:r>
          <w:proofErr w:type="spellEnd"/>
        </w:p>
        <w:p w14:paraId="00A53131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AcadreDokumentNummer</w:t>
          </w:r>
          <w:proofErr w:type="spellEnd"/>
        </w:p>
        <w:p w14:paraId="5C5CD2A8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AcadreSupplementUniqueNumber</w:t>
          </w:r>
          <w:proofErr w:type="spellEnd"/>
        </w:p>
        <w:p w14:paraId="700A572A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AcadreDocumentNodeId</w:t>
          </w:r>
          <w:proofErr w:type="spellEnd"/>
        </w:p>
        <w:p w14:paraId="57BECD48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AcadreCaseNodeId</w:t>
          </w:r>
          <w:proofErr w:type="spellEnd"/>
        </w:p>
      </w:tc>
    </w:tr>
  </w:tbl>
  <w:bookmarkEnd w:id="2"/>
  <w:p w14:paraId="2E7E8222" w14:textId="77777777" w:rsidR="00395313" w:rsidRPr="009A6735" w:rsidRDefault="00395313">
    <w:pPr>
      <w:pStyle w:val="Sidefod"/>
    </w:pPr>
    <w:r w:rsidRPr="009A6735"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53A44109" wp14:editId="5F5FCC49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9073" w:tblpY="1587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1"/>
    </w:tblGrid>
    <w:tr w:rsidR="005777C1" w:rsidRPr="009A6735" w14:paraId="5A9517DA" w14:textId="77777777" w:rsidTr="002240E0">
      <w:trPr>
        <w:trHeight w:val="567"/>
      </w:trPr>
      <w:tc>
        <w:tcPr>
          <w:tcW w:w="1701" w:type="dxa"/>
        </w:tcPr>
        <w:p w14:paraId="089F192A" w14:textId="77777777" w:rsidR="005777C1" w:rsidRPr="009A6735" w:rsidRDefault="005777C1" w:rsidP="002240E0">
          <w:pPr>
            <w:jc w:val="right"/>
            <w:rPr>
              <w:sz w:val="16"/>
            </w:rPr>
          </w:pPr>
          <w:r w:rsidRPr="009A6735">
            <w:rPr>
              <w:sz w:val="16"/>
            </w:rPr>
            <w:t xml:space="preserve">Side </w:t>
          </w:r>
          <w:r w:rsidRPr="009A6735">
            <w:rPr>
              <w:sz w:val="16"/>
            </w:rPr>
            <w:fldChar w:fldCharType="begin"/>
          </w:r>
          <w:r w:rsidRPr="009A6735">
            <w:rPr>
              <w:sz w:val="16"/>
            </w:rPr>
            <w:instrText xml:space="preserve"> PAGE  \* Arabic  \* MERGEFORMAT </w:instrText>
          </w:r>
          <w:r w:rsidRPr="009A6735">
            <w:rPr>
              <w:sz w:val="16"/>
            </w:rPr>
            <w:fldChar w:fldCharType="separate"/>
          </w:r>
          <w:r w:rsidR="00AD7EFF" w:rsidRPr="009A6735">
            <w:rPr>
              <w:noProof/>
              <w:sz w:val="16"/>
            </w:rPr>
            <w:t>1</w:t>
          </w:r>
          <w:r w:rsidRPr="009A6735">
            <w:rPr>
              <w:sz w:val="16"/>
            </w:rPr>
            <w:fldChar w:fldCharType="end"/>
          </w:r>
          <w:r w:rsidRPr="009A6735">
            <w:rPr>
              <w:sz w:val="16"/>
            </w:rPr>
            <w:t xml:space="preserve"> / </w:t>
          </w:r>
          <w:r w:rsidRPr="009A6735">
            <w:rPr>
              <w:sz w:val="16"/>
            </w:rPr>
            <w:fldChar w:fldCharType="begin"/>
          </w:r>
          <w:r w:rsidRPr="009A6735">
            <w:rPr>
              <w:sz w:val="16"/>
            </w:rPr>
            <w:instrText xml:space="preserve"> NUMPAGES  \* Arabic  \* MERGEFORMAT </w:instrText>
          </w:r>
          <w:r w:rsidRPr="009A6735">
            <w:rPr>
              <w:sz w:val="16"/>
            </w:rPr>
            <w:fldChar w:fldCharType="separate"/>
          </w:r>
          <w:r w:rsidR="00AD7EFF" w:rsidRPr="009A6735">
            <w:rPr>
              <w:noProof/>
              <w:sz w:val="16"/>
            </w:rPr>
            <w:t>1</w:t>
          </w:r>
          <w:r w:rsidRPr="009A6735">
            <w:rPr>
              <w:sz w:val="16"/>
            </w:rPr>
            <w:fldChar w:fldCharType="end"/>
          </w:r>
        </w:p>
      </w:tc>
    </w:tr>
  </w:tbl>
  <w:tbl>
    <w:tblPr>
      <w:tblStyle w:val="Tabel-Gitter"/>
      <w:tblpPr w:vertAnchor="page" w:horzAnchor="page" w:tblpX="567" w:tblpY="56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68"/>
    </w:tblGrid>
    <w:tr w:rsidR="00444581" w:rsidRPr="009A6735" w14:paraId="164076B6" w14:textId="77777777" w:rsidTr="00444581">
      <w:trPr>
        <w:trHeight w:hRule="exact" w:val="57"/>
      </w:trPr>
      <w:tc>
        <w:tcPr>
          <w:tcW w:w="2268" w:type="dxa"/>
          <w:shd w:val="clear" w:color="auto" w:fill="auto"/>
        </w:tcPr>
        <w:p w14:paraId="24C0FDDC" w14:textId="77777777" w:rsidR="00444581" w:rsidRPr="009A6735" w:rsidRDefault="00444581" w:rsidP="00444581">
          <w:pPr>
            <w:pStyle w:val="Sidefod"/>
          </w:pPr>
          <w:bookmarkStart w:id="4" w:name="bmkAcadreRecipientFieldsTable3" w:colFirst="0" w:colLast="0"/>
        </w:p>
        <w:p w14:paraId="1AD79779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AcadreRecipientPublicIdentity</w:t>
          </w:r>
          <w:proofErr w:type="spellEnd"/>
        </w:p>
        <w:p w14:paraId="5BDAB96C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AcadreRecipientName</w:t>
          </w:r>
          <w:proofErr w:type="spellEnd"/>
        </w:p>
        <w:p w14:paraId="71085479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AcadreRecipientSubType</w:t>
          </w:r>
          <w:proofErr w:type="spellEnd"/>
        </w:p>
        <w:p w14:paraId="679DA9E7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AcadreRecipientAddress</w:t>
          </w:r>
          <w:proofErr w:type="spellEnd"/>
        </w:p>
        <w:p w14:paraId="268BFE2D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AcadreRecipientPostalCode</w:t>
          </w:r>
          <w:proofErr w:type="spellEnd"/>
        </w:p>
        <w:p w14:paraId="63A2D678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AcadreRecipientPostOfficeBox</w:t>
          </w:r>
          <w:proofErr w:type="spellEnd"/>
        </w:p>
        <w:p w14:paraId="790A966D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AcadreRecipientCity</w:t>
          </w:r>
          <w:proofErr w:type="spellEnd"/>
        </w:p>
        <w:p w14:paraId="2639D5D3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AcadreRecipientPostalCodeAndCity</w:t>
          </w:r>
          <w:proofErr w:type="spellEnd"/>
        </w:p>
        <w:p w14:paraId="13CCCDCE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AcadreRecipientAttentionName</w:t>
          </w:r>
          <w:proofErr w:type="spellEnd"/>
        </w:p>
        <w:p w14:paraId="33001C9F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AcadreRecipientId</w:t>
          </w:r>
          <w:proofErr w:type="spellEnd"/>
        </w:p>
        <w:p w14:paraId="2656CFDD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AcadreRecipientAddressName</w:t>
          </w:r>
          <w:proofErr w:type="spellEnd"/>
        </w:p>
        <w:p w14:paraId="6B710B6D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AcadreRecipientPhonePrimary</w:t>
          </w:r>
          <w:proofErr w:type="spellEnd"/>
        </w:p>
        <w:p w14:paraId="6AD05300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AcadreRecipientPhoneSecondary</w:t>
          </w:r>
          <w:proofErr w:type="spellEnd"/>
        </w:p>
        <w:p w14:paraId="550D1153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AcadreRecipientPhoneTertiary</w:t>
          </w:r>
          <w:proofErr w:type="spellEnd"/>
        </w:p>
        <w:p w14:paraId="715E6D66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AcadreRecipientEmailPrimary</w:t>
          </w:r>
          <w:proofErr w:type="spellEnd"/>
        </w:p>
        <w:p w14:paraId="4E97D080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AcadreRecipientEmailSecondary</w:t>
          </w:r>
          <w:proofErr w:type="spellEnd"/>
        </w:p>
        <w:p w14:paraId="31268E73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AcadreRecipientEmailList</w:t>
          </w:r>
          <w:proofErr w:type="spellEnd"/>
        </w:p>
        <w:p w14:paraId="2F33A45A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AcadreRecipientFaxNrPrimary</w:t>
          </w:r>
          <w:proofErr w:type="spellEnd"/>
        </w:p>
        <w:p w14:paraId="6B34CA9D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AcadreRecipientFaxNrList</w:t>
          </w:r>
          <w:proofErr w:type="spellEnd"/>
        </w:p>
        <w:p w14:paraId="634DD288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AcadreDocumentAmountNumber</w:t>
          </w:r>
          <w:proofErr w:type="spellEnd"/>
        </w:p>
        <w:p w14:paraId="3B92A205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AcadreDocumentUniqueNumber</w:t>
          </w:r>
          <w:proofErr w:type="spellEnd"/>
        </w:p>
        <w:p w14:paraId="035E61E7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AcadreDocumentNo</w:t>
          </w:r>
          <w:proofErr w:type="spellEnd"/>
        </w:p>
        <w:p w14:paraId="56DE845A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AcadreDokumentNummer</w:t>
          </w:r>
          <w:proofErr w:type="spellEnd"/>
        </w:p>
        <w:p w14:paraId="31885BB2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AcadreSupplementUniqueNumber</w:t>
          </w:r>
          <w:proofErr w:type="spellEnd"/>
        </w:p>
        <w:p w14:paraId="57327DD3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AcadreDocumentNodeId</w:t>
          </w:r>
          <w:proofErr w:type="spellEnd"/>
        </w:p>
        <w:p w14:paraId="4711F067" w14:textId="77777777" w:rsidR="00444581" w:rsidRPr="009A6735" w:rsidRDefault="00444581" w:rsidP="00444581">
          <w:pPr>
            <w:pStyle w:val="Sidefod"/>
          </w:pPr>
          <w:proofErr w:type="spellStart"/>
          <w:r w:rsidRPr="009A6735">
            <w:t>AcadreCaseNodeId</w:t>
          </w:r>
          <w:proofErr w:type="spellEnd"/>
        </w:p>
      </w:tc>
    </w:tr>
  </w:tbl>
  <w:bookmarkEnd w:id="4"/>
  <w:p w14:paraId="4216EF0C" w14:textId="77777777" w:rsidR="00395313" w:rsidRPr="009A6735" w:rsidRDefault="00395313">
    <w:pPr>
      <w:pStyle w:val="Sidefod"/>
    </w:pPr>
    <w:r w:rsidRPr="009A6735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3C8231F5" wp14:editId="69C3517A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5BFBC" w14:textId="77777777" w:rsidR="009A6735" w:rsidRPr="009A6735" w:rsidRDefault="009A6735" w:rsidP="00291C7F">
      <w:pPr>
        <w:spacing w:line="240" w:lineRule="auto"/>
      </w:pPr>
      <w:r w:rsidRPr="009A6735">
        <w:separator/>
      </w:r>
    </w:p>
    <w:p w14:paraId="6E7962C4" w14:textId="77777777" w:rsidR="009A6735" w:rsidRPr="009A6735" w:rsidRDefault="009A6735"/>
  </w:footnote>
  <w:footnote w:type="continuationSeparator" w:id="0">
    <w:p w14:paraId="3882C7B9" w14:textId="77777777" w:rsidR="009A6735" w:rsidRPr="009A6735" w:rsidRDefault="009A6735" w:rsidP="00291C7F">
      <w:pPr>
        <w:spacing w:line="240" w:lineRule="auto"/>
      </w:pPr>
      <w:r w:rsidRPr="009A6735">
        <w:continuationSeparator/>
      </w:r>
    </w:p>
    <w:p w14:paraId="0C34DFEC" w14:textId="77777777" w:rsidR="009A6735" w:rsidRPr="009A6735" w:rsidRDefault="009A67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605" w:tblpY="56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68"/>
    </w:tblGrid>
    <w:tr w:rsidR="00444581" w:rsidRPr="009A6735" w14:paraId="42D5314B" w14:textId="77777777" w:rsidTr="00444581">
      <w:trPr>
        <w:trHeight w:hRule="exact" w:val="57"/>
      </w:trPr>
      <w:tc>
        <w:tcPr>
          <w:tcW w:w="2268" w:type="dxa"/>
          <w:shd w:val="clear" w:color="auto" w:fill="auto"/>
        </w:tcPr>
        <w:p w14:paraId="3DE2FAEB" w14:textId="77777777" w:rsidR="00444581" w:rsidRPr="009A6735" w:rsidRDefault="00444581" w:rsidP="00444581">
          <w:pPr>
            <w:pStyle w:val="Sidehoved"/>
          </w:pPr>
          <w:bookmarkStart w:id="1" w:name="bmkAcadreRecipientFieldsTable4" w:colFirst="0" w:colLast="0"/>
        </w:p>
        <w:p w14:paraId="47C0D86C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AcadreRecipientPublicIdentity</w:t>
          </w:r>
          <w:proofErr w:type="spellEnd"/>
        </w:p>
        <w:p w14:paraId="4C3B72E9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AcadreRecipientName</w:t>
          </w:r>
          <w:proofErr w:type="spellEnd"/>
        </w:p>
        <w:p w14:paraId="1FB44005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AcadreRecipientSubType</w:t>
          </w:r>
          <w:proofErr w:type="spellEnd"/>
        </w:p>
        <w:p w14:paraId="6108BE74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AcadreRecipientAddress</w:t>
          </w:r>
          <w:proofErr w:type="spellEnd"/>
        </w:p>
        <w:p w14:paraId="277F62A6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AcadreRecipientPostalCode</w:t>
          </w:r>
          <w:proofErr w:type="spellEnd"/>
        </w:p>
        <w:p w14:paraId="5CF85378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AcadreRecipientPostOfficeBox</w:t>
          </w:r>
          <w:proofErr w:type="spellEnd"/>
        </w:p>
        <w:p w14:paraId="3DA70247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AcadreRecipientCity</w:t>
          </w:r>
          <w:proofErr w:type="spellEnd"/>
        </w:p>
        <w:p w14:paraId="4B0F35E9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AcadreRecipientPostalCodeAndCity</w:t>
          </w:r>
          <w:proofErr w:type="spellEnd"/>
        </w:p>
        <w:p w14:paraId="2193F680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AcadreRecipientAttentionName</w:t>
          </w:r>
          <w:proofErr w:type="spellEnd"/>
        </w:p>
        <w:p w14:paraId="44645195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AcadreRecipientId</w:t>
          </w:r>
          <w:proofErr w:type="spellEnd"/>
        </w:p>
        <w:p w14:paraId="579AAD19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AcadreRecipientAddressName</w:t>
          </w:r>
          <w:proofErr w:type="spellEnd"/>
        </w:p>
        <w:p w14:paraId="63EF8E78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AcadreRecipientPhonePrimary</w:t>
          </w:r>
          <w:proofErr w:type="spellEnd"/>
        </w:p>
        <w:p w14:paraId="78396B21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AcadreRecipientPhoneSecondary</w:t>
          </w:r>
          <w:proofErr w:type="spellEnd"/>
        </w:p>
        <w:p w14:paraId="4DCFD383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AcadreRecipientPhoneTertiary</w:t>
          </w:r>
          <w:proofErr w:type="spellEnd"/>
        </w:p>
        <w:p w14:paraId="38F2329D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AcadreRecipientEmailPrimary</w:t>
          </w:r>
          <w:proofErr w:type="spellEnd"/>
        </w:p>
        <w:p w14:paraId="3E8C8BB3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AcadreRecipientEmailSecondary</w:t>
          </w:r>
          <w:proofErr w:type="spellEnd"/>
        </w:p>
        <w:p w14:paraId="30D823A0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AcadreRecipientEmailList</w:t>
          </w:r>
          <w:proofErr w:type="spellEnd"/>
        </w:p>
        <w:p w14:paraId="6EDB838B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AcadreRecipientFaxNrPrimary</w:t>
          </w:r>
          <w:proofErr w:type="spellEnd"/>
        </w:p>
        <w:p w14:paraId="76526434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AcadreRecipientFaxNrList</w:t>
          </w:r>
          <w:proofErr w:type="spellEnd"/>
        </w:p>
        <w:p w14:paraId="51DB10B5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AcadreDocumentAmountNumber</w:t>
          </w:r>
          <w:proofErr w:type="spellEnd"/>
        </w:p>
        <w:p w14:paraId="5C1CC64B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AcadreDocumentUniqueNumber</w:t>
          </w:r>
          <w:proofErr w:type="spellEnd"/>
        </w:p>
        <w:p w14:paraId="56F02394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AcadreDocumentNo</w:t>
          </w:r>
          <w:proofErr w:type="spellEnd"/>
        </w:p>
        <w:p w14:paraId="5591DA07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AcadreDokumentNummer</w:t>
          </w:r>
          <w:proofErr w:type="spellEnd"/>
        </w:p>
        <w:p w14:paraId="576622A5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AcadreSupplementUniqueNumber</w:t>
          </w:r>
          <w:proofErr w:type="spellEnd"/>
        </w:p>
        <w:p w14:paraId="044C078F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AcadreDocumentNodeId</w:t>
          </w:r>
          <w:proofErr w:type="spellEnd"/>
        </w:p>
        <w:p w14:paraId="73CAB6D6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AcadreCaseNodeId</w:t>
          </w:r>
          <w:proofErr w:type="spellEnd"/>
        </w:p>
      </w:tc>
    </w:tr>
    <w:bookmarkEnd w:id="1"/>
  </w:tbl>
  <w:p w14:paraId="07D0E656" w14:textId="77777777" w:rsidR="00444581" w:rsidRPr="009A6735" w:rsidRDefault="0044458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567" w:tblpY="56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68"/>
    </w:tblGrid>
    <w:tr w:rsidR="00444581" w:rsidRPr="009A6735" w14:paraId="45BA1A1D" w14:textId="77777777" w:rsidTr="00444581">
      <w:trPr>
        <w:trHeight w:hRule="exact" w:val="57"/>
      </w:trPr>
      <w:tc>
        <w:tcPr>
          <w:tcW w:w="2268" w:type="dxa"/>
          <w:shd w:val="clear" w:color="auto" w:fill="auto"/>
        </w:tcPr>
        <w:p w14:paraId="7BD99340" w14:textId="77777777" w:rsidR="00444581" w:rsidRPr="009A6735" w:rsidRDefault="00444581" w:rsidP="00444581">
          <w:pPr>
            <w:pStyle w:val="Sidehoved"/>
          </w:pPr>
          <w:bookmarkStart w:id="3" w:name="bmkAcadreRecipientFieldsTable2" w:colFirst="0" w:colLast="0"/>
        </w:p>
        <w:p w14:paraId="64F2FF0D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AcadreRecipientPublicIdentity</w:t>
          </w:r>
          <w:proofErr w:type="spellEnd"/>
        </w:p>
        <w:p w14:paraId="592F78DA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AcadreRecipientName</w:t>
          </w:r>
          <w:proofErr w:type="spellEnd"/>
        </w:p>
        <w:p w14:paraId="0D3C28F4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AcadreRecipientSubType</w:t>
          </w:r>
          <w:proofErr w:type="spellEnd"/>
        </w:p>
        <w:p w14:paraId="57FBBF61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AcadreRecipientAddress</w:t>
          </w:r>
          <w:proofErr w:type="spellEnd"/>
        </w:p>
        <w:p w14:paraId="6FE9C28E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AcadreRecipientPostalCode</w:t>
          </w:r>
          <w:proofErr w:type="spellEnd"/>
        </w:p>
        <w:p w14:paraId="75D9A503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AcadreRecipientPostOfficeBox</w:t>
          </w:r>
          <w:proofErr w:type="spellEnd"/>
        </w:p>
        <w:p w14:paraId="399C65CB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AcadreRecipientCity</w:t>
          </w:r>
          <w:proofErr w:type="spellEnd"/>
        </w:p>
        <w:p w14:paraId="3FF9E068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AcadreRecipientPostalCodeAndCity</w:t>
          </w:r>
          <w:proofErr w:type="spellEnd"/>
        </w:p>
        <w:p w14:paraId="7022D071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AcadreRecipientAttentionName</w:t>
          </w:r>
          <w:proofErr w:type="spellEnd"/>
        </w:p>
        <w:p w14:paraId="02A37704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AcadreRecipientId</w:t>
          </w:r>
          <w:proofErr w:type="spellEnd"/>
        </w:p>
        <w:p w14:paraId="54198096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AcadreRecipientAddressName</w:t>
          </w:r>
          <w:proofErr w:type="spellEnd"/>
        </w:p>
        <w:p w14:paraId="7166D3CE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AcadreRecipientPhonePrimary</w:t>
          </w:r>
          <w:proofErr w:type="spellEnd"/>
        </w:p>
        <w:p w14:paraId="10D88A76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AcadreRecipientPhoneSecondary</w:t>
          </w:r>
          <w:proofErr w:type="spellEnd"/>
        </w:p>
        <w:p w14:paraId="5E4497D3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AcadreRecipientPhoneTertiary</w:t>
          </w:r>
          <w:proofErr w:type="spellEnd"/>
        </w:p>
        <w:p w14:paraId="08815405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AcadreRecipientEmailPrimary</w:t>
          </w:r>
          <w:proofErr w:type="spellEnd"/>
        </w:p>
        <w:p w14:paraId="6480F98A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AcadreRecipientEmailSecondary</w:t>
          </w:r>
          <w:proofErr w:type="spellEnd"/>
        </w:p>
        <w:p w14:paraId="42F2060A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AcadreRecipientEmailList</w:t>
          </w:r>
          <w:proofErr w:type="spellEnd"/>
        </w:p>
        <w:p w14:paraId="59DE7E7B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AcadreRecipientFaxNrPrimary</w:t>
          </w:r>
          <w:proofErr w:type="spellEnd"/>
        </w:p>
        <w:p w14:paraId="47A70E26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AcadreRecipientFaxNrList</w:t>
          </w:r>
          <w:proofErr w:type="spellEnd"/>
        </w:p>
        <w:p w14:paraId="6ED69CFF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AcadreDocumentAmountNumber</w:t>
          </w:r>
          <w:proofErr w:type="spellEnd"/>
        </w:p>
        <w:p w14:paraId="3A51D0A2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AcadreDocumentUniqueNumber</w:t>
          </w:r>
          <w:proofErr w:type="spellEnd"/>
        </w:p>
        <w:p w14:paraId="6FBDA333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AcadreDocumentNo</w:t>
          </w:r>
          <w:proofErr w:type="spellEnd"/>
        </w:p>
        <w:p w14:paraId="592ADF40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AcadreDokumentNummer</w:t>
          </w:r>
          <w:proofErr w:type="spellEnd"/>
        </w:p>
        <w:p w14:paraId="5CC380AD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AcadreSupplementUniqueNumber</w:t>
          </w:r>
          <w:proofErr w:type="spellEnd"/>
        </w:p>
        <w:p w14:paraId="532C524D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AcadreDocumentNodeId</w:t>
          </w:r>
          <w:proofErr w:type="spellEnd"/>
        </w:p>
        <w:p w14:paraId="665E2B90" w14:textId="77777777" w:rsidR="00444581" w:rsidRPr="009A6735" w:rsidRDefault="00444581" w:rsidP="00444581">
          <w:pPr>
            <w:pStyle w:val="Sidehoved"/>
          </w:pPr>
          <w:proofErr w:type="spellStart"/>
          <w:r w:rsidRPr="009A6735">
            <w:t>AcadreCaseNodeId</w:t>
          </w:r>
          <w:proofErr w:type="spellEnd"/>
        </w:p>
      </w:tc>
    </w:tr>
  </w:tbl>
  <w:bookmarkEnd w:id="3"/>
  <w:p w14:paraId="0F88AC78" w14:textId="77777777" w:rsidR="005777C1" w:rsidRPr="009A6735" w:rsidRDefault="009A6735" w:rsidP="005777C1">
    <w:pPr>
      <w:pStyle w:val="Sidehoved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92CFA70" wp14:editId="4D90866F">
          <wp:simplePos x="0" y="0"/>
          <wp:positionH relativeFrom="page">
            <wp:posOffset>5181600</wp:posOffset>
          </wp:positionH>
          <wp:positionV relativeFrom="page">
            <wp:posOffset>683895</wp:posOffset>
          </wp:positionV>
          <wp:extent cx="1657985" cy="539750"/>
          <wp:effectExtent l="0" t="0" r="0" b="0"/>
          <wp:wrapNone/>
          <wp:docPr id="3" name="Billede 3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98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4D3A95" w14:textId="77777777" w:rsidR="005777C1" w:rsidRPr="009A6735" w:rsidRDefault="005777C1" w:rsidP="005777C1">
    <w:pPr>
      <w:pStyle w:val="Sidehoved"/>
    </w:pPr>
  </w:p>
  <w:p w14:paraId="72CD2870" w14:textId="77777777" w:rsidR="005777C1" w:rsidRPr="009A6735" w:rsidRDefault="005777C1" w:rsidP="005777C1">
    <w:pPr>
      <w:pStyle w:val="Sidehoved"/>
    </w:pPr>
  </w:p>
  <w:p w14:paraId="43954760" w14:textId="77777777" w:rsidR="005777C1" w:rsidRPr="009A6735" w:rsidRDefault="005777C1" w:rsidP="005777C1">
    <w:pPr>
      <w:pStyle w:val="Sidehoved"/>
    </w:pPr>
  </w:p>
  <w:p w14:paraId="50DFFCEC" w14:textId="77777777" w:rsidR="005777C1" w:rsidRPr="009A6735" w:rsidRDefault="005777C1" w:rsidP="005777C1">
    <w:pPr>
      <w:pStyle w:val="Sidehoved"/>
    </w:pPr>
  </w:p>
  <w:p w14:paraId="3BF6DBC7" w14:textId="77777777" w:rsidR="005777C1" w:rsidRPr="009A6735" w:rsidRDefault="005777C1" w:rsidP="005777C1">
    <w:pPr>
      <w:pStyle w:val="Sidehoved"/>
    </w:pPr>
  </w:p>
  <w:p w14:paraId="085A264E" w14:textId="77777777" w:rsidR="005777C1" w:rsidRPr="009A6735" w:rsidRDefault="005777C1" w:rsidP="005777C1">
    <w:pPr>
      <w:pStyle w:val="Sidehoved"/>
    </w:pPr>
  </w:p>
  <w:p w14:paraId="057C3CFB" w14:textId="77777777" w:rsidR="005777C1" w:rsidRPr="009A6735" w:rsidRDefault="005777C1" w:rsidP="005777C1">
    <w:pPr>
      <w:pStyle w:val="Sidehoved"/>
    </w:pPr>
  </w:p>
  <w:p w14:paraId="0A3C16F8" w14:textId="77777777" w:rsidR="005777C1" w:rsidRPr="009A6735" w:rsidRDefault="005777C1" w:rsidP="005777C1">
    <w:pPr>
      <w:pStyle w:val="Sidehoved"/>
    </w:pPr>
  </w:p>
  <w:p w14:paraId="3E49DAE5" w14:textId="77777777" w:rsidR="005777C1" w:rsidRPr="009A6735" w:rsidRDefault="005777C1" w:rsidP="005777C1">
    <w:pPr>
      <w:pStyle w:val="Sidehoved"/>
    </w:pPr>
  </w:p>
  <w:p w14:paraId="325F62E0" w14:textId="77777777" w:rsidR="005777C1" w:rsidRPr="009A6735" w:rsidRDefault="005777C1" w:rsidP="005777C1">
    <w:pPr>
      <w:pStyle w:val="Sidehoved"/>
    </w:pPr>
  </w:p>
  <w:p w14:paraId="1061037E" w14:textId="77777777" w:rsidR="005777C1" w:rsidRPr="009A6735" w:rsidRDefault="005777C1" w:rsidP="005777C1">
    <w:pPr>
      <w:pStyle w:val="Sidehoved"/>
      <w:rPr>
        <w:sz w:val="20"/>
      </w:rPr>
    </w:pPr>
  </w:p>
  <w:p w14:paraId="74CFC3A0" w14:textId="77777777" w:rsidR="00395313" w:rsidRPr="009A6735" w:rsidRDefault="00395313" w:rsidP="005777C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Notat.dotm"/>
    <w:docVar w:name="CreatedWithDtVersion" w:val="2.13.004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2Nq6rJ4lUhTSx/IpAoyn/kjsgRaeom3PI57NrxhZZvSKiPhF3C/vRTHo8powOgo5"/>
    <w:docVar w:name="Encrypted_DialogFieldValue_docheader" w:val="5V8hI2W7ghk+pTu4dQkCOA=="/>
    <w:docVar w:name="Encrypted_DialogFieldValue_documentdate" w:val="mLnPe5sXwTs04lhdCoDcrg=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6Mm4E5bQkTqm+owzYZr/OA=="/>
    <w:docVar w:name="Encrypted_DialogFieldValue_senderemaildir" w:val="QdsUwwSQt9Bs8t7WnSYmzQ=="/>
    <w:docVar w:name="Encrypted_DialogFieldValue_sendermobile" w:val="nz3rVwoW1B4DFSz626jiPg=="/>
    <w:docVar w:name="Encrypted_DialogFieldValue_sendername" w:val="Ola31QFHrNSkqXRQpDi5rvJrXgFE04tP8MWrqpp0rDU="/>
    <w:docVar w:name="Encrypted_DialogFieldValue_senderphone" w:val="4gEZoVE7Wix4XV25enhkVA=="/>
    <w:docVar w:name="Encrypted_DialogFieldValue_senderphonedir" w:val="54G2cPa0mXrqwGIphKxKww=="/>
    <w:docVar w:name="Encrypted_DialogFieldValue_senderposition" w:val="YCrk+qLuaPwNBjxewofpb5goFY5kElqO3GpVss20brw="/>
    <w:docVar w:name="Encrypted_DialogFieldValue_senderpostalcode" w:val="9fXMmZGfhzFULfZW/wgGuw=="/>
    <w:docVar w:name="Encrypted_DocHeader" w:val="5V8hI2W7ghk+pTu4dQkCOA=="/>
    <w:docVar w:name="Encrypted_DocumentChangeThisVar" w:val="Go1BF8BBsJqqGsR1izlsvQ=="/>
    <w:docVar w:name="IntegrationType" w:val="StandAlone"/>
  </w:docVars>
  <w:rsids>
    <w:rsidRoot w:val="009A6735"/>
    <w:rsid w:val="00004AA3"/>
    <w:rsid w:val="00013741"/>
    <w:rsid w:val="00013EA4"/>
    <w:rsid w:val="00014751"/>
    <w:rsid w:val="00014A0A"/>
    <w:rsid w:val="00023F51"/>
    <w:rsid w:val="00027C81"/>
    <w:rsid w:val="00033891"/>
    <w:rsid w:val="00035465"/>
    <w:rsid w:val="0004385B"/>
    <w:rsid w:val="0004516D"/>
    <w:rsid w:val="00053497"/>
    <w:rsid w:val="00053DF0"/>
    <w:rsid w:val="00061839"/>
    <w:rsid w:val="000761D4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D0A4A"/>
    <w:rsid w:val="000D115A"/>
    <w:rsid w:val="000E4435"/>
    <w:rsid w:val="000F1D4D"/>
    <w:rsid w:val="001018AE"/>
    <w:rsid w:val="001025F1"/>
    <w:rsid w:val="00102C10"/>
    <w:rsid w:val="001109DC"/>
    <w:rsid w:val="00111B40"/>
    <w:rsid w:val="00122947"/>
    <w:rsid w:val="00127F2E"/>
    <w:rsid w:val="00130DA6"/>
    <w:rsid w:val="00132880"/>
    <w:rsid w:val="0013326A"/>
    <w:rsid w:val="001467C7"/>
    <w:rsid w:val="00154338"/>
    <w:rsid w:val="00162522"/>
    <w:rsid w:val="00187453"/>
    <w:rsid w:val="001940DA"/>
    <w:rsid w:val="001952BE"/>
    <w:rsid w:val="00197BA9"/>
    <w:rsid w:val="001A2DCF"/>
    <w:rsid w:val="001A5E82"/>
    <w:rsid w:val="001C1494"/>
    <w:rsid w:val="001C5C28"/>
    <w:rsid w:val="001C752F"/>
    <w:rsid w:val="001D5E24"/>
    <w:rsid w:val="001F0E90"/>
    <w:rsid w:val="001F1102"/>
    <w:rsid w:val="001F2CC6"/>
    <w:rsid w:val="001F7D6D"/>
    <w:rsid w:val="002038F3"/>
    <w:rsid w:val="00213029"/>
    <w:rsid w:val="00213134"/>
    <w:rsid w:val="00216319"/>
    <w:rsid w:val="00216866"/>
    <w:rsid w:val="002240E0"/>
    <w:rsid w:val="0023418B"/>
    <w:rsid w:val="00237ECF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207A"/>
    <w:rsid w:val="00293628"/>
    <w:rsid w:val="002B099A"/>
    <w:rsid w:val="002B5410"/>
    <w:rsid w:val="002C14DA"/>
    <w:rsid w:val="002D4AEF"/>
    <w:rsid w:val="002E5232"/>
    <w:rsid w:val="00300B16"/>
    <w:rsid w:val="003057CB"/>
    <w:rsid w:val="003224BD"/>
    <w:rsid w:val="00332004"/>
    <w:rsid w:val="00342ADF"/>
    <w:rsid w:val="00357F5B"/>
    <w:rsid w:val="00375AA8"/>
    <w:rsid w:val="00383D23"/>
    <w:rsid w:val="00384425"/>
    <w:rsid w:val="00395313"/>
    <w:rsid w:val="00397E5F"/>
    <w:rsid w:val="003B0EDE"/>
    <w:rsid w:val="003B48C5"/>
    <w:rsid w:val="003C05B9"/>
    <w:rsid w:val="003C17C4"/>
    <w:rsid w:val="003D09DF"/>
    <w:rsid w:val="003D105A"/>
    <w:rsid w:val="003D3E52"/>
    <w:rsid w:val="003E0167"/>
    <w:rsid w:val="003F19EB"/>
    <w:rsid w:val="003F4ED6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4581"/>
    <w:rsid w:val="00447B60"/>
    <w:rsid w:val="00451C3C"/>
    <w:rsid w:val="00453D00"/>
    <w:rsid w:val="004604BD"/>
    <w:rsid w:val="0047573F"/>
    <w:rsid w:val="00476531"/>
    <w:rsid w:val="004800F3"/>
    <w:rsid w:val="004827CC"/>
    <w:rsid w:val="004871B0"/>
    <w:rsid w:val="00487831"/>
    <w:rsid w:val="00491737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E2842"/>
    <w:rsid w:val="004E5DBD"/>
    <w:rsid w:val="004E5DE9"/>
    <w:rsid w:val="004F092D"/>
    <w:rsid w:val="005014E0"/>
    <w:rsid w:val="00513139"/>
    <w:rsid w:val="0051714E"/>
    <w:rsid w:val="00522FFD"/>
    <w:rsid w:val="005236BD"/>
    <w:rsid w:val="00525731"/>
    <w:rsid w:val="00531AEA"/>
    <w:rsid w:val="005501AF"/>
    <w:rsid w:val="005624D9"/>
    <w:rsid w:val="00566D20"/>
    <w:rsid w:val="005718E9"/>
    <w:rsid w:val="0057641D"/>
    <w:rsid w:val="005777C1"/>
    <w:rsid w:val="00580653"/>
    <w:rsid w:val="0058356B"/>
    <w:rsid w:val="00592941"/>
    <w:rsid w:val="00593890"/>
    <w:rsid w:val="005A3369"/>
    <w:rsid w:val="005A4D25"/>
    <w:rsid w:val="005B4CEF"/>
    <w:rsid w:val="005B710B"/>
    <w:rsid w:val="005B76E9"/>
    <w:rsid w:val="005D4994"/>
    <w:rsid w:val="005D4AFE"/>
    <w:rsid w:val="005D7E74"/>
    <w:rsid w:val="005E2342"/>
    <w:rsid w:val="005F032A"/>
    <w:rsid w:val="005F3024"/>
    <w:rsid w:val="005F65B8"/>
    <w:rsid w:val="00602E62"/>
    <w:rsid w:val="00622615"/>
    <w:rsid w:val="006322BD"/>
    <w:rsid w:val="00656D73"/>
    <w:rsid w:val="00660155"/>
    <w:rsid w:val="00666516"/>
    <w:rsid w:val="00673934"/>
    <w:rsid w:val="00683891"/>
    <w:rsid w:val="00690D94"/>
    <w:rsid w:val="00693091"/>
    <w:rsid w:val="006A409C"/>
    <w:rsid w:val="006B402E"/>
    <w:rsid w:val="006B4CBD"/>
    <w:rsid w:val="006B5EA9"/>
    <w:rsid w:val="006B6486"/>
    <w:rsid w:val="006B688F"/>
    <w:rsid w:val="006C2796"/>
    <w:rsid w:val="006C419A"/>
    <w:rsid w:val="006D4B69"/>
    <w:rsid w:val="006E0998"/>
    <w:rsid w:val="006E2D6A"/>
    <w:rsid w:val="006E6646"/>
    <w:rsid w:val="006F37C6"/>
    <w:rsid w:val="006F45F9"/>
    <w:rsid w:val="007016B0"/>
    <w:rsid w:val="00703EB1"/>
    <w:rsid w:val="007154DD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52A5"/>
    <w:rsid w:val="007C5B2F"/>
    <w:rsid w:val="007D3337"/>
    <w:rsid w:val="007D6808"/>
    <w:rsid w:val="007D707C"/>
    <w:rsid w:val="007E1890"/>
    <w:rsid w:val="007E7651"/>
    <w:rsid w:val="007F1419"/>
    <w:rsid w:val="0080497A"/>
    <w:rsid w:val="00814B82"/>
    <w:rsid w:val="00815109"/>
    <w:rsid w:val="00822411"/>
    <w:rsid w:val="00823698"/>
    <w:rsid w:val="00825B60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3AED"/>
    <w:rsid w:val="00893D9C"/>
    <w:rsid w:val="008A7462"/>
    <w:rsid w:val="008B07F5"/>
    <w:rsid w:val="008B172A"/>
    <w:rsid w:val="008B2178"/>
    <w:rsid w:val="008B2870"/>
    <w:rsid w:val="008B46DE"/>
    <w:rsid w:val="008B5CF0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3285E"/>
    <w:rsid w:val="009347CC"/>
    <w:rsid w:val="009440C7"/>
    <w:rsid w:val="00956A0F"/>
    <w:rsid w:val="00956E2C"/>
    <w:rsid w:val="00957C13"/>
    <w:rsid w:val="00970035"/>
    <w:rsid w:val="00971D62"/>
    <w:rsid w:val="009846F6"/>
    <w:rsid w:val="009966DB"/>
    <w:rsid w:val="0099682A"/>
    <w:rsid w:val="009A6735"/>
    <w:rsid w:val="009B0B7F"/>
    <w:rsid w:val="009B0EB0"/>
    <w:rsid w:val="009C4C4F"/>
    <w:rsid w:val="009E7976"/>
    <w:rsid w:val="009F30A9"/>
    <w:rsid w:val="00A067A9"/>
    <w:rsid w:val="00A20D75"/>
    <w:rsid w:val="00A33726"/>
    <w:rsid w:val="00A34A66"/>
    <w:rsid w:val="00A51B11"/>
    <w:rsid w:val="00A6568B"/>
    <w:rsid w:val="00A70A3D"/>
    <w:rsid w:val="00A7317F"/>
    <w:rsid w:val="00A7343B"/>
    <w:rsid w:val="00A90874"/>
    <w:rsid w:val="00A97AD9"/>
    <w:rsid w:val="00AB09BE"/>
    <w:rsid w:val="00AB0A0E"/>
    <w:rsid w:val="00AB6EFD"/>
    <w:rsid w:val="00AD7EFF"/>
    <w:rsid w:val="00AE6829"/>
    <w:rsid w:val="00AF03F4"/>
    <w:rsid w:val="00AF1959"/>
    <w:rsid w:val="00AF30FB"/>
    <w:rsid w:val="00AF5083"/>
    <w:rsid w:val="00AF7275"/>
    <w:rsid w:val="00AF759D"/>
    <w:rsid w:val="00B12BF4"/>
    <w:rsid w:val="00B2732E"/>
    <w:rsid w:val="00B31A7D"/>
    <w:rsid w:val="00B41D79"/>
    <w:rsid w:val="00B46199"/>
    <w:rsid w:val="00B56394"/>
    <w:rsid w:val="00B62AE2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34B8"/>
    <w:rsid w:val="00BD5E81"/>
    <w:rsid w:val="00BE142E"/>
    <w:rsid w:val="00BE49D8"/>
    <w:rsid w:val="00BF0165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7330F"/>
    <w:rsid w:val="00C73429"/>
    <w:rsid w:val="00C75A4D"/>
    <w:rsid w:val="00C8131A"/>
    <w:rsid w:val="00C8199F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5000"/>
    <w:rsid w:val="00D6614A"/>
    <w:rsid w:val="00D67655"/>
    <w:rsid w:val="00D86914"/>
    <w:rsid w:val="00D9279C"/>
    <w:rsid w:val="00DA0035"/>
    <w:rsid w:val="00DA40CD"/>
    <w:rsid w:val="00DB5158"/>
    <w:rsid w:val="00DB5F04"/>
    <w:rsid w:val="00DC4D03"/>
    <w:rsid w:val="00DD5282"/>
    <w:rsid w:val="00DE3B6C"/>
    <w:rsid w:val="00DF267A"/>
    <w:rsid w:val="00DF4BD1"/>
    <w:rsid w:val="00E05621"/>
    <w:rsid w:val="00E10DB3"/>
    <w:rsid w:val="00E12BFC"/>
    <w:rsid w:val="00E14827"/>
    <w:rsid w:val="00E217A4"/>
    <w:rsid w:val="00E230EC"/>
    <w:rsid w:val="00E244B6"/>
    <w:rsid w:val="00E25F50"/>
    <w:rsid w:val="00E2758E"/>
    <w:rsid w:val="00E343EE"/>
    <w:rsid w:val="00E36CCC"/>
    <w:rsid w:val="00E52AC9"/>
    <w:rsid w:val="00E52DE3"/>
    <w:rsid w:val="00E55974"/>
    <w:rsid w:val="00E629F0"/>
    <w:rsid w:val="00E63439"/>
    <w:rsid w:val="00E71211"/>
    <w:rsid w:val="00E72713"/>
    <w:rsid w:val="00E74238"/>
    <w:rsid w:val="00E769ED"/>
    <w:rsid w:val="00E77668"/>
    <w:rsid w:val="00E819F5"/>
    <w:rsid w:val="00E81F7B"/>
    <w:rsid w:val="00E9010C"/>
    <w:rsid w:val="00E93AEB"/>
    <w:rsid w:val="00E96729"/>
    <w:rsid w:val="00E96AFA"/>
    <w:rsid w:val="00EA25C3"/>
    <w:rsid w:val="00EB1685"/>
    <w:rsid w:val="00EB3444"/>
    <w:rsid w:val="00EB4CD5"/>
    <w:rsid w:val="00EC73BC"/>
    <w:rsid w:val="00EC7E98"/>
    <w:rsid w:val="00EE26A2"/>
    <w:rsid w:val="00EE4FBC"/>
    <w:rsid w:val="00EF2EE1"/>
    <w:rsid w:val="00F01536"/>
    <w:rsid w:val="00F0569C"/>
    <w:rsid w:val="00F07DBF"/>
    <w:rsid w:val="00F11BE2"/>
    <w:rsid w:val="00F13F35"/>
    <w:rsid w:val="00F15084"/>
    <w:rsid w:val="00F21587"/>
    <w:rsid w:val="00F33D96"/>
    <w:rsid w:val="00F4361E"/>
    <w:rsid w:val="00F45E7C"/>
    <w:rsid w:val="00F4771A"/>
    <w:rsid w:val="00F5022A"/>
    <w:rsid w:val="00F54F40"/>
    <w:rsid w:val="00F61936"/>
    <w:rsid w:val="00F6742F"/>
    <w:rsid w:val="00F7381A"/>
    <w:rsid w:val="00F805E0"/>
    <w:rsid w:val="00F8148D"/>
    <w:rsid w:val="00F814DE"/>
    <w:rsid w:val="00F84332"/>
    <w:rsid w:val="00F84727"/>
    <w:rsid w:val="00F95995"/>
    <w:rsid w:val="00F95B31"/>
    <w:rsid w:val="00F97277"/>
    <w:rsid w:val="00FB0C95"/>
    <w:rsid w:val="00FD3564"/>
    <w:rsid w:val="00FD379F"/>
    <w:rsid w:val="00FD3824"/>
    <w:rsid w:val="00FD48FE"/>
    <w:rsid w:val="00FE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77382"/>
  <w15:docId w15:val="{C49E74CD-AA85-4E34-BE39-E0C8ADF7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134"/>
    <w:pPr>
      <w:spacing w:after="0" w:line="220" w:lineRule="atLeast"/>
    </w:pPr>
    <w:rPr>
      <w:rFonts w:ascii="Verdana" w:hAnsi="Verdana"/>
      <w:color w:val="003761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9279C"/>
    <w:pPr>
      <w:keepNext/>
      <w:keepLines/>
      <w:spacing w:line="240" w:lineRule="atLeast"/>
      <w:outlineLvl w:val="0"/>
    </w:pPr>
    <w:rPr>
      <w:rFonts w:eastAsiaTheme="majorEastAsia" w:cstheme="majorBidi"/>
      <w:b/>
      <w:bCs/>
      <w:color w:val="00375E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EB3444"/>
    <w:pPr>
      <w:keepNext/>
      <w:keepLines/>
      <w:spacing w:after="200" w:line="240" w:lineRule="auto"/>
      <w:outlineLvl w:val="1"/>
    </w:pPr>
    <w:rPr>
      <w:rFonts w:eastAsiaTheme="majorEastAsia" w:cstheme="majorBidi"/>
      <w:bCs/>
      <w:sz w:val="16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B3444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EB3444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EB3444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EB3444"/>
    <w:rPr>
      <w:rFonts w:ascii="Verdana" w:hAnsi="Verdana"/>
      <w:sz w:val="16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9279C"/>
    <w:rPr>
      <w:rFonts w:ascii="Verdana" w:eastAsiaTheme="majorEastAsia" w:hAnsi="Verdana" w:cstheme="majorBidi"/>
      <w:b/>
      <w:bCs/>
      <w:color w:val="00375E"/>
      <w:sz w:val="18"/>
      <w:szCs w:val="28"/>
    </w:rPr>
  </w:style>
  <w:style w:type="paragraph" w:customStyle="1" w:styleId="Sender">
    <w:name w:val="Sender"/>
    <w:basedOn w:val="Normal"/>
    <w:link w:val="SenderTegn"/>
    <w:rsid w:val="00EB3444"/>
    <w:pPr>
      <w:spacing w:line="280" w:lineRule="atLeast"/>
    </w:pPr>
    <w:rPr>
      <w:sz w:val="16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B3444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EB3444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EB3444"/>
    <w:rPr>
      <w:b/>
      <w:sz w:val="16"/>
    </w:rPr>
  </w:style>
  <w:style w:type="paragraph" w:customStyle="1" w:styleId="NormalFedBlaa">
    <w:name w:val="NormalFedBlaa"/>
    <w:basedOn w:val="NormalFed"/>
    <w:next w:val="Normal"/>
    <w:rsid w:val="000E4435"/>
    <w:rPr>
      <w:color w:val="00375E"/>
    </w:rPr>
  </w:style>
  <w:style w:type="paragraph" w:customStyle="1" w:styleId="VHBlok">
    <w:name w:val="VHBlok"/>
    <w:basedOn w:val="Normal"/>
    <w:link w:val="VHBlokTegn"/>
    <w:rsid w:val="00EB3444"/>
    <w:pPr>
      <w:tabs>
        <w:tab w:val="left" w:pos="284"/>
      </w:tabs>
    </w:pPr>
    <w:rPr>
      <w:sz w:val="16"/>
    </w:rPr>
  </w:style>
  <w:style w:type="paragraph" w:customStyle="1" w:styleId="NormalBlaa">
    <w:name w:val="NormalBlaa"/>
    <w:basedOn w:val="Normal"/>
    <w:rsid w:val="00EB3444"/>
    <w:rPr>
      <w:color w:val="00375E"/>
      <w:sz w:val="16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EB3444"/>
    <w:rPr>
      <w:rFonts w:ascii="Verdana" w:hAnsi="Verdana"/>
      <w:b/>
      <w:sz w:val="16"/>
    </w:rPr>
  </w:style>
  <w:style w:type="character" w:customStyle="1" w:styleId="VHBlokTegn">
    <w:name w:val="VHBlok Tegn"/>
    <w:basedOn w:val="Standardskrifttypeiafsnit"/>
    <w:link w:val="VHBlok"/>
    <w:rsid w:val="00EB3444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EB3444"/>
  </w:style>
  <w:style w:type="character" w:styleId="Hyperlink">
    <w:name w:val="Hyperlink"/>
    <w:basedOn w:val="Standardskrifttypeiafsnit"/>
    <w:uiPriority w:val="99"/>
    <w:unhideWhenUsed/>
    <w:rsid w:val="009A6735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A6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eknikogmiljo@varde.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5EBBC-7553-4828-B9AB-1AA2B8F8F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4</TotalTime>
  <Pages>1</Pages>
  <Words>56</Words>
  <Characters>1142</Characters>
  <Application>Microsoft Office Word</Application>
  <DocSecurity>0</DocSecurity>
  <PresentationFormat/>
  <Lines>103</Lines>
  <Paragraphs>49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Naboerklæring</dc:title>
  <dc:subject/>
  <dc:creator>Maja Gjøderum Lovring</dc:creator>
  <cp:keywords/>
  <dc:description/>
  <cp:lastModifiedBy>Maja Gjøderum Lovring</cp:lastModifiedBy>
  <cp:revision>1</cp:revision>
  <cp:lastPrinted>2016-03-23T10:48:00Z</cp:lastPrinted>
  <dcterms:created xsi:type="dcterms:W3CDTF">2024-05-14T07:54:00Z</dcterms:created>
  <dcterms:modified xsi:type="dcterms:W3CDTF">2024-05-14T07:58:00Z</dcterms:modified>
  <cp:category/>
  <cp:contentStatus/>
  <dc:language/>
  <cp:version/>
</cp:coreProperties>
</file>